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FF27" w14:textId="77777777" w:rsidR="00291FFE" w:rsidRPr="00291FFE" w:rsidRDefault="00291FFE" w:rsidP="00291FFE">
      <w:pPr>
        <w:pStyle w:val="Titel"/>
      </w:pPr>
      <w:r w:rsidRPr="00291FFE">
        <w:t>Formulier 1: Oprichtingsfase</w:t>
      </w:r>
    </w:p>
    <w:p w14:paraId="3D0E08CB" w14:textId="77777777" w:rsidR="00291FFE" w:rsidRDefault="00291FF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40274606" w14:textId="372C643B" w:rsidR="00291FFE" w:rsidRPr="00291FFE" w:rsidRDefault="00291FFE" w:rsidP="00291FFE">
      <w:pPr>
        <w:pStyle w:val="Kop1"/>
      </w:pPr>
      <w:r w:rsidRPr="00291FFE">
        <w:lastRenderedPageBreak/>
        <w:t>1. Titel projectplan</w:t>
      </w:r>
    </w:p>
    <w:p w14:paraId="3DB61944" w14:textId="77777777" w:rsidR="00291FFE" w:rsidRPr="00846B51" w:rsidRDefault="00291FFE" w:rsidP="00291FFE">
      <w:pPr>
        <w:pStyle w:val="Lijstalinea"/>
        <w:numPr>
          <w:ilvl w:val="0"/>
          <w:numId w:val="12"/>
        </w:numPr>
      </w:pPr>
      <w:r w:rsidRPr="00846B51">
        <w:t xml:space="preserve">Werknaam met plaatsnaam (bijv. </w:t>
      </w:r>
      <w:r w:rsidRPr="00291FFE">
        <w:rPr>
          <w:i/>
          <w:iCs/>
        </w:rPr>
        <w:t>“Projectplan Warmtebuurt X”</w:t>
      </w:r>
      <w:r w:rsidRPr="00846B51">
        <w:t>).</w:t>
      </w:r>
    </w:p>
    <w:p w14:paraId="42B1976A" w14:textId="77777777" w:rsidR="00291FFE" w:rsidRDefault="00291FFE">
      <w:pPr>
        <w:spacing w:after="200" w:line="276" w:lineRule="auto"/>
      </w:pPr>
      <w:r>
        <w:br w:type="page"/>
      </w:r>
    </w:p>
    <w:p w14:paraId="0DF40B51" w14:textId="6F8454AE" w:rsidR="00291FFE" w:rsidRPr="00291FFE" w:rsidRDefault="00291FFE" w:rsidP="00291FFE">
      <w:pPr>
        <w:pStyle w:val="Kop1"/>
      </w:pPr>
      <w:r w:rsidRPr="00291FFE">
        <w:lastRenderedPageBreak/>
        <w:t xml:space="preserve">2. </w:t>
      </w:r>
      <w:r w:rsidRPr="00291FFE">
        <w:t>Het warmtecollectief</w:t>
      </w:r>
    </w:p>
    <w:p w14:paraId="6662CC15" w14:textId="77777777" w:rsidR="00291FFE" w:rsidRPr="00291FFE" w:rsidRDefault="00291FFE" w:rsidP="00291FFE">
      <w:pPr>
        <w:numPr>
          <w:ilvl w:val="0"/>
          <w:numId w:val="2"/>
        </w:numPr>
      </w:pPr>
      <w:r w:rsidRPr="00291FFE">
        <w:t>Minimaal 2 contactpersonen.</w:t>
      </w:r>
    </w:p>
    <w:p w14:paraId="773C4187" w14:textId="77777777" w:rsidR="00291FFE" w:rsidRPr="00291FFE" w:rsidRDefault="00291FFE" w:rsidP="00291FFE">
      <w:pPr>
        <w:numPr>
          <w:ilvl w:val="0"/>
          <w:numId w:val="2"/>
        </w:numPr>
      </w:pPr>
      <w:r w:rsidRPr="00291FFE">
        <w:t>Korte omschrijving van de groep.</w:t>
      </w:r>
    </w:p>
    <w:p w14:paraId="5A2690F8" w14:textId="77777777" w:rsidR="00291FFE" w:rsidRDefault="00291FFE">
      <w:pPr>
        <w:spacing w:after="200" w:line="276" w:lineRule="auto"/>
      </w:pPr>
      <w:r>
        <w:br w:type="page"/>
      </w:r>
    </w:p>
    <w:p w14:paraId="5DAADA91" w14:textId="320A8F41" w:rsidR="00291FFE" w:rsidRPr="00291FFE" w:rsidRDefault="00291FFE" w:rsidP="00291FFE">
      <w:pPr>
        <w:pStyle w:val="Kop1"/>
      </w:pPr>
      <w:r w:rsidRPr="00291FFE">
        <w:lastRenderedPageBreak/>
        <w:t>3. Het warmte-initiatief</w:t>
      </w:r>
    </w:p>
    <w:p w14:paraId="7E8FD6B2" w14:textId="77777777" w:rsidR="00291FFE" w:rsidRPr="00291FFE" w:rsidRDefault="00291FFE" w:rsidP="00291FFE">
      <w:pPr>
        <w:numPr>
          <w:ilvl w:val="0"/>
          <w:numId w:val="3"/>
        </w:numPr>
      </w:pPr>
      <w:r w:rsidRPr="00291FFE">
        <w:t>Globale omschrijving: wie, wat, waar, waarom.</w:t>
      </w:r>
    </w:p>
    <w:p w14:paraId="1CC8E271" w14:textId="77777777" w:rsidR="00291FFE" w:rsidRDefault="00291FFE">
      <w:pPr>
        <w:spacing w:after="200" w:line="276" w:lineRule="auto"/>
      </w:pPr>
      <w:r>
        <w:br w:type="page"/>
      </w:r>
    </w:p>
    <w:p w14:paraId="6F2C6BB0" w14:textId="14946A90" w:rsidR="00291FFE" w:rsidRPr="00291FFE" w:rsidRDefault="00291FFE" w:rsidP="00291FFE">
      <w:pPr>
        <w:pStyle w:val="Kop1"/>
      </w:pPr>
      <w:r w:rsidRPr="00291FFE">
        <w:lastRenderedPageBreak/>
        <w:t>4. Technologie</w:t>
      </w:r>
    </w:p>
    <w:p w14:paraId="162C370D" w14:textId="77777777" w:rsidR="00291FFE" w:rsidRPr="00291FFE" w:rsidRDefault="00291FFE" w:rsidP="00291FFE">
      <w:pPr>
        <w:numPr>
          <w:ilvl w:val="0"/>
          <w:numId w:val="4"/>
        </w:numPr>
      </w:pPr>
      <w:r w:rsidRPr="00291FFE">
        <w:t xml:space="preserve">Voorkeursrichting of verkenning (bijv. warmtenet, </w:t>
      </w:r>
      <w:proofErr w:type="spellStart"/>
      <w:r w:rsidRPr="00291FFE">
        <w:t>aquathermie</w:t>
      </w:r>
      <w:proofErr w:type="spellEnd"/>
      <w:r w:rsidRPr="00291FFE">
        <w:t>).</w:t>
      </w:r>
    </w:p>
    <w:p w14:paraId="64A93480" w14:textId="77777777" w:rsidR="00291FFE" w:rsidRDefault="00291FFE">
      <w:pPr>
        <w:spacing w:after="200" w:line="276" w:lineRule="auto"/>
      </w:pPr>
      <w:r>
        <w:br w:type="page"/>
      </w:r>
    </w:p>
    <w:p w14:paraId="3948A7CB" w14:textId="61A3D181" w:rsidR="00291FFE" w:rsidRPr="00291FFE" w:rsidRDefault="00291FFE" w:rsidP="00291FFE">
      <w:pPr>
        <w:pStyle w:val="Kop1"/>
      </w:pPr>
      <w:r w:rsidRPr="00291FFE">
        <w:lastRenderedPageBreak/>
        <w:t>5. Begroting</w:t>
      </w:r>
    </w:p>
    <w:p w14:paraId="3359E7D2" w14:textId="77777777" w:rsidR="00291FFE" w:rsidRPr="00291FFE" w:rsidRDefault="00291FFE" w:rsidP="00291FFE">
      <w:pPr>
        <w:numPr>
          <w:ilvl w:val="0"/>
          <w:numId w:val="5"/>
        </w:numPr>
      </w:pPr>
      <w:r w:rsidRPr="00291FFE">
        <w:t>Globale inschatting totale kosten.</w:t>
      </w:r>
    </w:p>
    <w:p w14:paraId="1B1F2B4C" w14:textId="77777777" w:rsidR="00291FFE" w:rsidRPr="00291FFE" w:rsidRDefault="00291FFE" w:rsidP="00291FFE">
      <w:pPr>
        <w:numPr>
          <w:ilvl w:val="0"/>
          <w:numId w:val="5"/>
        </w:numPr>
      </w:pPr>
      <w:r w:rsidRPr="00291FFE">
        <w:t>Eerste ideeën voor financieringsbronnen.</w:t>
      </w:r>
    </w:p>
    <w:p w14:paraId="7C661B02" w14:textId="77777777" w:rsidR="00291FFE" w:rsidRDefault="00291FFE">
      <w:pPr>
        <w:spacing w:after="200" w:line="276" w:lineRule="auto"/>
      </w:pPr>
      <w:r>
        <w:br w:type="page"/>
      </w:r>
    </w:p>
    <w:p w14:paraId="15CCCB71" w14:textId="4A500F41" w:rsidR="00291FFE" w:rsidRPr="00291FFE" w:rsidRDefault="00291FFE" w:rsidP="00291FFE">
      <w:pPr>
        <w:pStyle w:val="Kop1"/>
      </w:pPr>
      <w:r w:rsidRPr="00291FFE">
        <w:lastRenderedPageBreak/>
        <w:t>6. Tijdspad</w:t>
      </w:r>
    </w:p>
    <w:p w14:paraId="6CA576CE" w14:textId="77777777" w:rsidR="00291FFE" w:rsidRPr="00291FFE" w:rsidRDefault="00291FFE" w:rsidP="00291FFE">
      <w:pPr>
        <w:numPr>
          <w:ilvl w:val="0"/>
          <w:numId w:val="6"/>
        </w:numPr>
      </w:pPr>
      <w:r w:rsidRPr="00291FFE">
        <w:t>Verwachte startdatum.</w:t>
      </w:r>
    </w:p>
    <w:p w14:paraId="22CBA4FD" w14:textId="77777777" w:rsidR="00291FFE" w:rsidRPr="00291FFE" w:rsidRDefault="00291FFE" w:rsidP="00291FFE">
      <w:pPr>
        <w:numPr>
          <w:ilvl w:val="0"/>
          <w:numId w:val="6"/>
        </w:numPr>
      </w:pPr>
      <w:r w:rsidRPr="00291FFE">
        <w:t>Globale tijdlijn.</w:t>
      </w:r>
    </w:p>
    <w:p w14:paraId="1AFFCFDE" w14:textId="77777777" w:rsidR="00291FFE" w:rsidRDefault="00291FFE">
      <w:pPr>
        <w:spacing w:after="200" w:line="276" w:lineRule="auto"/>
      </w:pPr>
      <w:r>
        <w:br w:type="page"/>
      </w:r>
    </w:p>
    <w:p w14:paraId="798543F7" w14:textId="7427193B" w:rsidR="00291FFE" w:rsidRPr="00291FFE" w:rsidRDefault="00291FFE" w:rsidP="00291FFE">
      <w:pPr>
        <w:pStyle w:val="Kop1"/>
      </w:pPr>
      <w:r w:rsidRPr="00291FFE">
        <w:lastRenderedPageBreak/>
        <w:t>7. Communicatieplan</w:t>
      </w:r>
    </w:p>
    <w:p w14:paraId="088D5491" w14:textId="77777777" w:rsidR="00291FFE" w:rsidRPr="00291FFE" w:rsidRDefault="00291FFE" w:rsidP="00291FFE">
      <w:pPr>
        <w:numPr>
          <w:ilvl w:val="0"/>
          <w:numId w:val="7"/>
        </w:numPr>
      </w:pPr>
      <w:r w:rsidRPr="00291FFE">
        <w:t>Wie wil je bereiken?</w:t>
      </w:r>
    </w:p>
    <w:p w14:paraId="30F1FFA4" w14:textId="77777777" w:rsidR="00291FFE" w:rsidRDefault="00291FFE" w:rsidP="00291FFE">
      <w:pPr>
        <w:numPr>
          <w:ilvl w:val="0"/>
          <w:numId w:val="7"/>
        </w:numPr>
      </w:pPr>
      <w:r w:rsidRPr="00291FFE">
        <w:t>Hoe ga je dat doen (doelgroep + kanaal)?</w:t>
      </w:r>
    </w:p>
    <w:p w14:paraId="08E2A58A" w14:textId="77777777" w:rsidR="00291FFE" w:rsidRPr="00291FFE" w:rsidRDefault="00291FFE" w:rsidP="00291FFE"/>
    <w:p w14:paraId="3EB39206" w14:textId="77777777" w:rsidR="00291FFE" w:rsidRDefault="00291FFE">
      <w:pPr>
        <w:spacing w:after="200" w:line="276" w:lineRule="auto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4EE8FC90" w14:textId="42FEA959" w:rsidR="00291FFE" w:rsidRPr="00291FFE" w:rsidRDefault="00291FFE" w:rsidP="00291FFE">
      <w:pPr>
        <w:pStyle w:val="Kop1"/>
      </w:pPr>
      <w:r w:rsidRPr="00291FFE">
        <w:lastRenderedPageBreak/>
        <w:t>8. Participatieplan</w:t>
      </w:r>
    </w:p>
    <w:p w14:paraId="5B2DECD0" w14:textId="77777777" w:rsidR="00291FFE" w:rsidRPr="00291FFE" w:rsidRDefault="00291FFE" w:rsidP="00291FFE">
      <w:pPr>
        <w:numPr>
          <w:ilvl w:val="0"/>
          <w:numId w:val="8"/>
        </w:numPr>
      </w:pPr>
      <w:r w:rsidRPr="00291FFE">
        <w:t>Eerste ideeën voor bewonersbetrokkenheid.</w:t>
      </w:r>
    </w:p>
    <w:p w14:paraId="363CC904" w14:textId="77777777" w:rsidR="00291FFE" w:rsidRDefault="00291FFE">
      <w:pPr>
        <w:spacing w:after="200" w:line="276" w:lineRule="auto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0BE2D2DD" w14:textId="09F5D017" w:rsidR="00291FFE" w:rsidRPr="00291FFE" w:rsidRDefault="00291FFE" w:rsidP="00291FFE">
      <w:pPr>
        <w:pStyle w:val="Kop1"/>
      </w:pPr>
      <w:r w:rsidRPr="00291FFE">
        <w:lastRenderedPageBreak/>
        <w:t>9. Risicoanalyse</w:t>
      </w:r>
    </w:p>
    <w:p w14:paraId="17C01FF6" w14:textId="77777777" w:rsidR="00291FFE" w:rsidRPr="00291FFE" w:rsidRDefault="00291FFE" w:rsidP="00291FFE">
      <w:pPr>
        <w:numPr>
          <w:ilvl w:val="0"/>
          <w:numId w:val="9"/>
        </w:numPr>
      </w:pPr>
      <w:r w:rsidRPr="00291FFE">
        <w:t>Korte beschrijving van de grootste knelpunten of zorgen.</w:t>
      </w:r>
    </w:p>
    <w:p w14:paraId="79D13175" w14:textId="77777777" w:rsidR="00291FFE" w:rsidRDefault="00291FFE">
      <w:pPr>
        <w:spacing w:after="200" w:line="276" w:lineRule="auto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4096D245" w14:textId="68E37A21" w:rsidR="00291FFE" w:rsidRPr="00291FFE" w:rsidRDefault="00291FFE" w:rsidP="00291FFE">
      <w:pPr>
        <w:pStyle w:val="Kop1"/>
      </w:pPr>
      <w:r w:rsidRPr="00291FFE">
        <w:lastRenderedPageBreak/>
        <w:t>10. Evaluatie en monitoring</w:t>
      </w:r>
    </w:p>
    <w:p w14:paraId="750D79DB" w14:textId="77777777" w:rsidR="00291FFE" w:rsidRPr="00291FFE" w:rsidRDefault="00291FFE" w:rsidP="00291FFE">
      <w:pPr>
        <w:numPr>
          <w:ilvl w:val="0"/>
          <w:numId w:val="10"/>
        </w:numPr>
      </w:pPr>
      <w:r w:rsidRPr="00291FFE">
        <w:t>Eerste ideeën voor meetbare impact (bijv. aantal huizen zonder gas).</w:t>
      </w:r>
    </w:p>
    <w:p w14:paraId="6B8F32E9" w14:textId="77777777" w:rsidR="00291FFE" w:rsidRDefault="00291FFE">
      <w:pPr>
        <w:spacing w:after="200" w:line="276" w:lineRule="auto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2108A9C4" w14:textId="44722F59" w:rsidR="00291FFE" w:rsidRPr="00291FFE" w:rsidRDefault="00291FFE" w:rsidP="00291FFE">
      <w:pPr>
        <w:pStyle w:val="Kop1"/>
      </w:pPr>
      <w:r w:rsidRPr="00291FFE">
        <w:lastRenderedPageBreak/>
        <w:t>Bijlagen</w:t>
      </w:r>
    </w:p>
    <w:p w14:paraId="64658A8F" w14:textId="77777777" w:rsidR="00291FFE" w:rsidRPr="00291FFE" w:rsidRDefault="00291FFE" w:rsidP="00291FFE">
      <w:pPr>
        <w:numPr>
          <w:ilvl w:val="0"/>
          <w:numId w:val="11"/>
        </w:numPr>
      </w:pPr>
      <w:r w:rsidRPr="00291FFE">
        <w:t>Niet verplicht.</w:t>
      </w:r>
    </w:p>
    <w:p w14:paraId="26817F4B" w14:textId="77777777" w:rsidR="00291FFE" w:rsidRPr="00291FFE" w:rsidRDefault="00291FFE" w:rsidP="00291FFE">
      <w:pPr>
        <w:numPr>
          <w:ilvl w:val="0"/>
          <w:numId w:val="11"/>
        </w:numPr>
      </w:pPr>
      <w:r w:rsidRPr="00291FFE">
        <w:t>Eventueel conceptnotities of schetsen.</w:t>
      </w:r>
    </w:p>
    <w:p w14:paraId="76F90936" w14:textId="77777777" w:rsidR="00C35EC1" w:rsidRDefault="00C35EC1" w:rsidP="00550EFA"/>
    <w:p w14:paraId="0D240D6F" w14:textId="77777777" w:rsidR="00C35EC1" w:rsidRDefault="00C35EC1" w:rsidP="00C35EC1">
      <w:pPr>
        <w:pBdr>
          <w:bottom w:val="single" w:sz="12" w:space="1" w:color="auto"/>
        </w:pBdr>
      </w:pPr>
    </w:p>
    <w:p w14:paraId="3B242428" w14:textId="77777777" w:rsidR="00C35EC1" w:rsidRDefault="00C35EC1" w:rsidP="00C35EC1">
      <w:pPr>
        <w:spacing w:after="200" w:line="276" w:lineRule="auto"/>
      </w:pPr>
    </w:p>
    <w:p w14:paraId="748BDB49" w14:textId="77777777" w:rsidR="00C35EC1" w:rsidRPr="00846B51" w:rsidRDefault="00C35EC1" w:rsidP="00C35EC1">
      <w:pPr>
        <w:spacing w:after="200" w:line="276" w:lineRule="auto"/>
      </w:pPr>
      <w:r w:rsidRPr="00846B51">
        <w:t>Handtekening Projectteam:</w:t>
      </w:r>
    </w:p>
    <w:p w14:paraId="346867AC" w14:textId="77777777" w:rsidR="00C35EC1" w:rsidRPr="00846B51" w:rsidRDefault="00C35EC1" w:rsidP="00C35EC1">
      <w:r w:rsidRPr="00846B51">
        <w:t>(Handtekening van het projectteam of initiatiefnemers)</w:t>
      </w:r>
    </w:p>
    <w:p w14:paraId="245DF78B" w14:textId="77777777" w:rsidR="00C35EC1" w:rsidRPr="00846B51" w:rsidRDefault="00C35EC1" w:rsidP="00C35EC1"/>
    <w:p w14:paraId="43EE62F7" w14:textId="77777777" w:rsidR="00C35EC1" w:rsidRPr="00846B51" w:rsidRDefault="00C35EC1" w:rsidP="00C35EC1"/>
    <w:p w14:paraId="2B5784E9" w14:textId="77777777" w:rsidR="00C35EC1" w:rsidRPr="00846B51" w:rsidRDefault="00C35EC1" w:rsidP="00C35EC1">
      <w:r w:rsidRPr="00846B51">
        <w:t>Datum:</w:t>
      </w:r>
    </w:p>
    <w:p w14:paraId="23018A51" w14:textId="77777777" w:rsidR="00C35EC1" w:rsidRPr="00E56781" w:rsidRDefault="00C35EC1" w:rsidP="00550EFA"/>
    <w:sectPr w:rsidR="00C35EC1" w:rsidRPr="00E56781" w:rsidSect="00B21217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multilevel"/>
    <w:tmpl w:val="76E2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5C9F"/>
    <w:multiLevelType w:val="multilevel"/>
    <w:tmpl w:val="EF84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25AE"/>
    <w:multiLevelType w:val="hybridMultilevel"/>
    <w:tmpl w:val="72909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68AC"/>
    <w:multiLevelType w:val="multilevel"/>
    <w:tmpl w:val="A852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857AB"/>
    <w:multiLevelType w:val="multilevel"/>
    <w:tmpl w:val="ED6C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E66E1"/>
    <w:multiLevelType w:val="multilevel"/>
    <w:tmpl w:val="1280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04E29"/>
    <w:multiLevelType w:val="multilevel"/>
    <w:tmpl w:val="8B3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C1AA6"/>
    <w:multiLevelType w:val="multilevel"/>
    <w:tmpl w:val="257A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94C01"/>
    <w:multiLevelType w:val="multilevel"/>
    <w:tmpl w:val="F8DC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D47C4"/>
    <w:multiLevelType w:val="multilevel"/>
    <w:tmpl w:val="E5D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210BF"/>
    <w:multiLevelType w:val="multilevel"/>
    <w:tmpl w:val="3682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95323"/>
    <w:multiLevelType w:val="multilevel"/>
    <w:tmpl w:val="7EAE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999344">
    <w:abstractNumId w:val="8"/>
  </w:num>
  <w:num w:numId="2" w16cid:durableId="300499287">
    <w:abstractNumId w:val="9"/>
  </w:num>
  <w:num w:numId="3" w16cid:durableId="1578050993">
    <w:abstractNumId w:val="11"/>
  </w:num>
  <w:num w:numId="4" w16cid:durableId="263222131">
    <w:abstractNumId w:val="6"/>
  </w:num>
  <w:num w:numId="5" w16cid:durableId="260725819">
    <w:abstractNumId w:val="10"/>
  </w:num>
  <w:num w:numId="6" w16cid:durableId="81798947">
    <w:abstractNumId w:val="4"/>
  </w:num>
  <w:num w:numId="7" w16cid:durableId="437725854">
    <w:abstractNumId w:val="5"/>
  </w:num>
  <w:num w:numId="8" w16cid:durableId="1041787687">
    <w:abstractNumId w:val="7"/>
  </w:num>
  <w:num w:numId="9" w16cid:durableId="1187135395">
    <w:abstractNumId w:val="1"/>
  </w:num>
  <w:num w:numId="10" w16cid:durableId="2068454738">
    <w:abstractNumId w:val="0"/>
  </w:num>
  <w:num w:numId="11" w16cid:durableId="1936815333">
    <w:abstractNumId w:val="3"/>
  </w:num>
  <w:num w:numId="12" w16cid:durableId="183972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1FFE"/>
    <w:rsid w:val="00000277"/>
    <w:rsid w:val="00036ABA"/>
    <w:rsid w:val="000A5E80"/>
    <w:rsid w:val="00132913"/>
    <w:rsid w:val="00192159"/>
    <w:rsid w:val="001A52A5"/>
    <w:rsid w:val="001D5C8E"/>
    <w:rsid w:val="001E0985"/>
    <w:rsid w:val="001E6A50"/>
    <w:rsid w:val="0021575B"/>
    <w:rsid w:val="00247FD0"/>
    <w:rsid w:val="00281F8B"/>
    <w:rsid w:val="00291FFE"/>
    <w:rsid w:val="002965B9"/>
    <w:rsid w:val="002E0994"/>
    <w:rsid w:val="00302994"/>
    <w:rsid w:val="003108E5"/>
    <w:rsid w:val="00393777"/>
    <w:rsid w:val="003E1FE4"/>
    <w:rsid w:val="004D7F0D"/>
    <w:rsid w:val="005042C7"/>
    <w:rsid w:val="00506969"/>
    <w:rsid w:val="00506CB5"/>
    <w:rsid w:val="00513DFC"/>
    <w:rsid w:val="005254C1"/>
    <w:rsid w:val="00550EFA"/>
    <w:rsid w:val="00576C0E"/>
    <w:rsid w:val="005856DC"/>
    <w:rsid w:val="005D45CD"/>
    <w:rsid w:val="005E3CC2"/>
    <w:rsid w:val="006570AF"/>
    <w:rsid w:val="00662940"/>
    <w:rsid w:val="006F2D91"/>
    <w:rsid w:val="00702B19"/>
    <w:rsid w:val="007179C4"/>
    <w:rsid w:val="007237D8"/>
    <w:rsid w:val="0079418D"/>
    <w:rsid w:val="00803056"/>
    <w:rsid w:val="00844E96"/>
    <w:rsid w:val="008452E7"/>
    <w:rsid w:val="008A3D90"/>
    <w:rsid w:val="008A43FF"/>
    <w:rsid w:val="008B7731"/>
    <w:rsid w:val="008F3D8D"/>
    <w:rsid w:val="00952009"/>
    <w:rsid w:val="00963072"/>
    <w:rsid w:val="009828C8"/>
    <w:rsid w:val="009E60BB"/>
    <w:rsid w:val="00A26EBB"/>
    <w:rsid w:val="00A51B8F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5301D"/>
    <w:rsid w:val="00B7511C"/>
    <w:rsid w:val="00BA0813"/>
    <w:rsid w:val="00BC2B43"/>
    <w:rsid w:val="00C13876"/>
    <w:rsid w:val="00C20D1D"/>
    <w:rsid w:val="00C35EC1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756B6"/>
    <w:rsid w:val="00D82010"/>
    <w:rsid w:val="00D82DB9"/>
    <w:rsid w:val="00D950F1"/>
    <w:rsid w:val="00DA193B"/>
    <w:rsid w:val="00DE00D7"/>
    <w:rsid w:val="00E35DAC"/>
    <w:rsid w:val="00E43760"/>
    <w:rsid w:val="00E500FD"/>
    <w:rsid w:val="00E56781"/>
    <w:rsid w:val="00E672A7"/>
    <w:rsid w:val="00E76DFC"/>
    <w:rsid w:val="00EC328C"/>
    <w:rsid w:val="00EE1E4F"/>
    <w:rsid w:val="00EF2189"/>
    <w:rsid w:val="00F034D5"/>
    <w:rsid w:val="00F05572"/>
    <w:rsid w:val="00F103E5"/>
    <w:rsid w:val="00F3543D"/>
    <w:rsid w:val="00F361D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4A73"/>
  <w15:chartTrackingRefBased/>
  <w15:docId w15:val="{96AA6203-2ACE-4766-BFC1-EB4F8109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1FFE"/>
    <w:pPr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Lijstalinea">
    <w:name w:val="List Paragraph"/>
    <w:basedOn w:val="Standaard"/>
    <w:uiPriority w:val="34"/>
    <w:rsid w:val="0029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syt\AppData\Local\Temp\Templafy\WordVsto\jyijo4rc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D8E94A70E5C49A73B80CDBB79E4C6" ma:contentTypeVersion="11" ma:contentTypeDescription="Een nieuw document maken." ma:contentTypeScope="" ma:versionID="f53320bde7a019f3d30327e99dfb2401">
  <xsd:schema xmlns:xsd="http://www.w3.org/2001/XMLSchema" xmlns:xs="http://www.w3.org/2001/XMLSchema" xmlns:p="http://schemas.microsoft.com/office/2006/metadata/properties" xmlns:ns3="430d1ece-72f4-43f3-aa82-d9c66d3d7eb0" targetNamespace="http://schemas.microsoft.com/office/2006/metadata/properties" ma:root="true" ma:fieldsID="68766c7ce05fd122b7575bb5b0c2d071" ns3:_="">
    <xsd:import namespace="430d1ece-72f4-43f3-aa82-d9c66d3d7e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1ece-72f4-43f3-aa82-d9c66d3d7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0d1ece-72f4-43f3-aa82-d9c66d3d7eb0" xsi:nil="true"/>
  </documentManagement>
</p:properties>
</file>

<file path=customXml/itemProps1.xml><?xml version="1.0" encoding="utf-8"?>
<ds:datastoreItem xmlns:ds="http://schemas.openxmlformats.org/officeDocument/2006/customXml" ds:itemID="{4778422E-DA2C-4DE2-B10C-B3FC387F21D8}">
  <ds:schemaRefs/>
</ds:datastoreItem>
</file>

<file path=customXml/itemProps2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BCB65-67F4-4F94-AF88-F86E20CC41B2}">
  <ds:schemaRefs/>
</ds:datastoreItem>
</file>

<file path=customXml/itemProps4.xml><?xml version="1.0" encoding="utf-8"?>
<ds:datastoreItem xmlns:ds="http://schemas.openxmlformats.org/officeDocument/2006/customXml" ds:itemID="{20960511-0EB4-44DF-8E74-226351CFF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d1ece-72f4-43f3-aa82-d9c66d3d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E0A076-1E57-4044-ABA3-1DDE65805E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9C135C0-943D-4216-B1C7-33232F69EE39}">
  <ds:schemaRefs>
    <ds:schemaRef ds:uri="http://schemas.openxmlformats.org/package/2006/metadata/core-properties"/>
    <ds:schemaRef ds:uri="http://schemas.microsoft.com/office/2006/documentManagement/types"/>
    <ds:schemaRef ds:uri="430d1ece-72f4-43f3-aa82-d9c66d3d7eb0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jyijo4rc.dotx</Template>
  <TotalTime>6</TotalTime>
  <Pages>12</Pages>
  <Words>151</Words>
  <Characters>832</Characters>
  <Application>Microsoft Office Word</Application>
  <DocSecurity>0</DocSecurity>
  <Lines>6</Lines>
  <Paragraphs>1</Paragraphs>
  <ScaleCrop>false</ScaleCrop>
  <Company>Gemeente de Fryske Marren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Sytske Frietema - Haagsma</dc:creator>
  <cp:keywords/>
  <dc:description/>
  <cp:lastModifiedBy>Sytske Frietema - Haagsma</cp:lastModifiedBy>
  <cp:revision>4</cp:revision>
  <dcterms:created xsi:type="dcterms:W3CDTF">2025-09-26T13:58:00Z</dcterms:created>
  <dcterms:modified xsi:type="dcterms:W3CDTF">2025-09-26T14:13:00Z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881306622431330407</vt:lpwstr>
  </property>
  <property fmtid="{D5CDD505-2E9C-101B-9397-08002B2CF9AE}" pid="5" name="TemplafyFromBlank">
    <vt:bool>true</vt:bool>
  </property>
  <property fmtid="{D5CDD505-2E9C-101B-9397-08002B2CF9AE}" pid="6" name="ContentTypeId">
    <vt:lpwstr>0x010100DD1D8E94A70E5C49A73B80CDBB79E4C6</vt:lpwstr>
  </property>
</Properties>
</file>