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CDEF1" w14:textId="6CC5F522" w:rsidR="00265F0F" w:rsidRPr="00291FFE" w:rsidRDefault="00265F0F" w:rsidP="00265F0F">
      <w:pPr>
        <w:pStyle w:val="Titel"/>
      </w:pPr>
      <w:r w:rsidRPr="00291FFE">
        <w:t xml:space="preserve">Formulier </w:t>
      </w:r>
      <w:r>
        <w:t>2</w:t>
      </w:r>
      <w:r w:rsidRPr="00291FFE">
        <w:t xml:space="preserve">: </w:t>
      </w:r>
      <w:r w:rsidRPr="00265F0F">
        <w:t>Voorbereidingsfase</w:t>
      </w:r>
    </w:p>
    <w:p w14:paraId="45919D51" w14:textId="77777777" w:rsidR="00265F0F" w:rsidRDefault="00265F0F" w:rsidP="00265F0F">
      <w:pPr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14:paraId="7E4CF720" w14:textId="77777777" w:rsidR="00265F0F" w:rsidRPr="00291FFE" w:rsidRDefault="00265F0F" w:rsidP="00265F0F">
      <w:pPr>
        <w:pStyle w:val="Kop1"/>
      </w:pPr>
      <w:r w:rsidRPr="00291FFE">
        <w:lastRenderedPageBreak/>
        <w:t>1. Titel projectplan</w:t>
      </w:r>
    </w:p>
    <w:p w14:paraId="5B1B1E59" w14:textId="428FE7A9" w:rsidR="00265F0F" w:rsidRDefault="00265F0F" w:rsidP="00265F0F">
      <w:pPr>
        <w:numPr>
          <w:ilvl w:val="0"/>
          <w:numId w:val="12"/>
        </w:numPr>
      </w:pPr>
      <w:r w:rsidRPr="00846B51">
        <w:t xml:space="preserve">Titel bevat plaatsnaam + korte doelstelling of technologie (bijv. </w:t>
      </w:r>
      <w:r w:rsidRPr="00846B51">
        <w:rPr>
          <w:i/>
          <w:iCs/>
        </w:rPr>
        <w:t>“Projectplan Warmtenet met Restwarmte Warmtebuurt X”</w:t>
      </w:r>
      <w:r w:rsidRPr="00846B51">
        <w:t>).</w:t>
      </w:r>
      <w:r>
        <w:br w:type="page"/>
      </w:r>
    </w:p>
    <w:p w14:paraId="3A6831F8" w14:textId="77777777" w:rsidR="00265F0F" w:rsidRPr="00291FFE" w:rsidRDefault="00265F0F" w:rsidP="00265F0F">
      <w:pPr>
        <w:pStyle w:val="Kop1"/>
      </w:pPr>
      <w:r w:rsidRPr="00291FFE">
        <w:lastRenderedPageBreak/>
        <w:t>2. Het warmtecollectief</w:t>
      </w:r>
    </w:p>
    <w:p w14:paraId="44E80301" w14:textId="77777777" w:rsidR="00265F0F" w:rsidRPr="00846B51" w:rsidRDefault="00265F0F" w:rsidP="00265F0F">
      <w:pPr>
        <w:numPr>
          <w:ilvl w:val="0"/>
          <w:numId w:val="13"/>
        </w:numPr>
      </w:pPr>
      <w:r w:rsidRPr="00846B51">
        <w:t>Aantal actieve leden.</w:t>
      </w:r>
    </w:p>
    <w:p w14:paraId="13C81329" w14:textId="77777777" w:rsidR="00265F0F" w:rsidRPr="00846B51" w:rsidRDefault="00265F0F" w:rsidP="00265F0F">
      <w:pPr>
        <w:numPr>
          <w:ilvl w:val="0"/>
          <w:numId w:val="13"/>
        </w:numPr>
      </w:pPr>
      <w:r w:rsidRPr="00846B51">
        <w:t>Achtergrond initiatiefnemers.</w:t>
      </w:r>
    </w:p>
    <w:p w14:paraId="696445AF" w14:textId="75E7C680" w:rsidR="00265F0F" w:rsidRDefault="00265F0F" w:rsidP="00265F0F">
      <w:pPr>
        <w:numPr>
          <w:ilvl w:val="0"/>
          <w:numId w:val="13"/>
        </w:numPr>
      </w:pPr>
      <w:r w:rsidRPr="00846B51">
        <w:t>Aard van de groep (particulier/bestuurders).</w:t>
      </w:r>
      <w:r>
        <w:br w:type="page"/>
      </w:r>
    </w:p>
    <w:p w14:paraId="46D23A84" w14:textId="77777777" w:rsidR="00265F0F" w:rsidRPr="00291FFE" w:rsidRDefault="00265F0F" w:rsidP="00265F0F">
      <w:pPr>
        <w:pStyle w:val="Kop1"/>
      </w:pPr>
      <w:r w:rsidRPr="00291FFE">
        <w:lastRenderedPageBreak/>
        <w:t>3. Het warmte-initiatief</w:t>
      </w:r>
    </w:p>
    <w:p w14:paraId="17F509C0" w14:textId="77777777" w:rsidR="00265F0F" w:rsidRPr="00846B51" w:rsidRDefault="00265F0F" w:rsidP="00265F0F">
      <w:pPr>
        <w:numPr>
          <w:ilvl w:val="0"/>
          <w:numId w:val="14"/>
        </w:numPr>
      </w:pPr>
      <w:r w:rsidRPr="00846B51">
        <w:t>Betrokken partijen.</w:t>
      </w:r>
    </w:p>
    <w:p w14:paraId="2E83C4AC" w14:textId="77777777" w:rsidR="00265F0F" w:rsidRPr="00846B51" w:rsidRDefault="00265F0F" w:rsidP="00265F0F">
      <w:pPr>
        <w:numPr>
          <w:ilvl w:val="0"/>
          <w:numId w:val="14"/>
        </w:numPr>
      </w:pPr>
      <w:r w:rsidRPr="00846B51">
        <w:t>Type gebied.</w:t>
      </w:r>
    </w:p>
    <w:p w14:paraId="101CBDA0" w14:textId="77777777" w:rsidR="00265F0F" w:rsidRPr="00846B51" w:rsidRDefault="00265F0F" w:rsidP="00265F0F">
      <w:pPr>
        <w:numPr>
          <w:ilvl w:val="0"/>
          <w:numId w:val="14"/>
        </w:numPr>
      </w:pPr>
      <w:r w:rsidRPr="00846B51">
        <w:t>Indicatie aantal woningen.</w:t>
      </w:r>
    </w:p>
    <w:p w14:paraId="65EF6BD8" w14:textId="0D48B1FB" w:rsidR="00265F0F" w:rsidRDefault="00265F0F" w:rsidP="00265F0F">
      <w:pPr>
        <w:numPr>
          <w:ilvl w:val="0"/>
          <w:numId w:val="14"/>
        </w:numPr>
      </w:pPr>
      <w:r w:rsidRPr="00846B51">
        <w:t>Eigendomssituatie.</w:t>
      </w:r>
      <w:r>
        <w:br w:type="page"/>
      </w:r>
    </w:p>
    <w:p w14:paraId="2D092D7D" w14:textId="77777777" w:rsidR="00265F0F" w:rsidRPr="00291FFE" w:rsidRDefault="00265F0F" w:rsidP="00265F0F">
      <w:pPr>
        <w:pStyle w:val="Kop1"/>
      </w:pPr>
      <w:r w:rsidRPr="00291FFE">
        <w:lastRenderedPageBreak/>
        <w:t>4. Technologie</w:t>
      </w:r>
    </w:p>
    <w:p w14:paraId="13985DEC" w14:textId="77777777" w:rsidR="00265F0F" w:rsidRPr="00846B51" w:rsidRDefault="00265F0F" w:rsidP="00265F0F">
      <w:pPr>
        <w:numPr>
          <w:ilvl w:val="0"/>
          <w:numId w:val="15"/>
        </w:numPr>
      </w:pPr>
      <w:r w:rsidRPr="00846B51">
        <w:t>Gekozen technologie.</w:t>
      </w:r>
    </w:p>
    <w:p w14:paraId="58889C89" w14:textId="7D5858F9" w:rsidR="00265F0F" w:rsidRDefault="00265F0F" w:rsidP="00265F0F">
      <w:pPr>
        <w:numPr>
          <w:ilvl w:val="0"/>
          <w:numId w:val="15"/>
        </w:numPr>
      </w:pPr>
      <w:r w:rsidRPr="00846B51">
        <w:t>Motivatie voor de keuze.</w:t>
      </w:r>
      <w:r>
        <w:br w:type="page"/>
      </w:r>
    </w:p>
    <w:p w14:paraId="0BEA242A" w14:textId="77777777" w:rsidR="00265F0F" w:rsidRPr="00291FFE" w:rsidRDefault="00265F0F" w:rsidP="00265F0F">
      <w:pPr>
        <w:pStyle w:val="Kop1"/>
      </w:pPr>
      <w:r w:rsidRPr="00291FFE">
        <w:lastRenderedPageBreak/>
        <w:t>5. Begroting</w:t>
      </w:r>
    </w:p>
    <w:p w14:paraId="64740FEE" w14:textId="77777777" w:rsidR="00265F0F" w:rsidRPr="00846B51" w:rsidRDefault="00265F0F" w:rsidP="00265F0F">
      <w:pPr>
        <w:numPr>
          <w:ilvl w:val="0"/>
          <w:numId w:val="16"/>
        </w:numPr>
      </w:pPr>
      <w:r w:rsidRPr="00846B51">
        <w:t>Raming per huishouden.</w:t>
      </w:r>
    </w:p>
    <w:p w14:paraId="54AFACAE" w14:textId="7121ED07" w:rsidR="00265F0F" w:rsidRDefault="00265F0F" w:rsidP="00265F0F">
      <w:pPr>
        <w:numPr>
          <w:ilvl w:val="0"/>
          <w:numId w:val="16"/>
        </w:numPr>
      </w:pPr>
      <w:r w:rsidRPr="00846B51">
        <w:t>Beoogde subsidies en leningen.</w:t>
      </w:r>
      <w:r>
        <w:br w:type="page"/>
      </w:r>
    </w:p>
    <w:p w14:paraId="7280691F" w14:textId="77777777" w:rsidR="00265F0F" w:rsidRPr="00291FFE" w:rsidRDefault="00265F0F" w:rsidP="00265F0F">
      <w:pPr>
        <w:pStyle w:val="Kop1"/>
      </w:pPr>
      <w:r w:rsidRPr="00291FFE">
        <w:lastRenderedPageBreak/>
        <w:t>6. Tijdspad</w:t>
      </w:r>
    </w:p>
    <w:p w14:paraId="19C7A0EE" w14:textId="0D2D37CC" w:rsidR="00265F0F" w:rsidRDefault="00265F0F" w:rsidP="00265F0F">
      <w:pPr>
        <w:numPr>
          <w:ilvl w:val="0"/>
          <w:numId w:val="17"/>
        </w:numPr>
      </w:pPr>
      <w:r w:rsidRPr="00846B51">
        <w:t>Uitgewerkte fasering van het project.</w:t>
      </w:r>
      <w:r>
        <w:br w:type="page"/>
      </w:r>
    </w:p>
    <w:p w14:paraId="1A758E93" w14:textId="77777777" w:rsidR="00265F0F" w:rsidRPr="00291FFE" w:rsidRDefault="00265F0F" w:rsidP="00265F0F">
      <w:pPr>
        <w:pStyle w:val="Kop1"/>
      </w:pPr>
      <w:r w:rsidRPr="00291FFE">
        <w:lastRenderedPageBreak/>
        <w:t>7. Communicatieplan</w:t>
      </w:r>
    </w:p>
    <w:p w14:paraId="00337F9B" w14:textId="77777777" w:rsidR="00265F0F" w:rsidRPr="00846B51" w:rsidRDefault="00265F0F" w:rsidP="00265F0F">
      <w:pPr>
        <w:numPr>
          <w:ilvl w:val="0"/>
          <w:numId w:val="18"/>
        </w:numPr>
      </w:pPr>
      <w:r w:rsidRPr="00846B51">
        <w:t>Belangrijkste communicatiemomenten.</w:t>
      </w:r>
    </w:p>
    <w:p w14:paraId="52B2FA74" w14:textId="77777777" w:rsidR="00265F0F" w:rsidRPr="00846B51" w:rsidRDefault="00265F0F" w:rsidP="00265F0F">
      <w:pPr>
        <w:numPr>
          <w:ilvl w:val="0"/>
          <w:numId w:val="18"/>
        </w:numPr>
      </w:pPr>
      <w:r w:rsidRPr="00846B51">
        <w:t>Communicatiemiddelen.</w:t>
      </w:r>
    </w:p>
    <w:p w14:paraId="0DD9BE4E" w14:textId="5B75314E" w:rsidR="00265F0F" w:rsidRPr="00291FFE" w:rsidRDefault="00265F0F" w:rsidP="00265F0F">
      <w:pPr>
        <w:numPr>
          <w:ilvl w:val="0"/>
          <w:numId w:val="18"/>
        </w:numPr>
      </w:pPr>
      <w:r w:rsidRPr="00846B51">
        <w:t>Eerste verantwoordelijkheden.</w:t>
      </w:r>
    </w:p>
    <w:p w14:paraId="7566738D" w14:textId="77777777" w:rsidR="00265F0F" w:rsidRDefault="00265F0F" w:rsidP="00265F0F">
      <w:pPr>
        <w:spacing w:after="200" w:line="276" w:lineRule="auto"/>
        <w:rPr>
          <w:rFonts w:eastAsiaTheme="majorEastAsia" w:cstheme="majorBidi"/>
          <w:b/>
          <w:sz w:val="32"/>
          <w:szCs w:val="32"/>
        </w:rPr>
      </w:pPr>
      <w:r>
        <w:br w:type="page"/>
      </w:r>
    </w:p>
    <w:p w14:paraId="766BD16B" w14:textId="77777777" w:rsidR="00265F0F" w:rsidRPr="00291FFE" w:rsidRDefault="00265F0F" w:rsidP="00265F0F">
      <w:pPr>
        <w:pStyle w:val="Kop1"/>
      </w:pPr>
      <w:r w:rsidRPr="00291FFE">
        <w:lastRenderedPageBreak/>
        <w:t>8. Participatieplan</w:t>
      </w:r>
    </w:p>
    <w:p w14:paraId="1830D793" w14:textId="77777777" w:rsidR="00265F0F" w:rsidRPr="00846B51" w:rsidRDefault="00265F0F" w:rsidP="00265F0F">
      <w:pPr>
        <w:numPr>
          <w:ilvl w:val="0"/>
          <w:numId w:val="19"/>
        </w:numPr>
      </w:pPr>
      <w:r w:rsidRPr="00846B51">
        <w:t>Methoden om wensen/feedback op te halen.</w:t>
      </w:r>
    </w:p>
    <w:p w14:paraId="47088719" w14:textId="00805443" w:rsidR="00265F0F" w:rsidRPr="00265F0F" w:rsidRDefault="00265F0F" w:rsidP="00265F0F">
      <w:pPr>
        <w:numPr>
          <w:ilvl w:val="0"/>
          <w:numId w:val="19"/>
        </w:numPr>
      </w:pPr>
      <w:r w:rsidRPr="00846B51">
        <w:t>Geplande bijeenkomsten.</w:t>
      </w:r>
      <w:r>
        <w:br w:type="page"/>
      </w:r>
    </w:p>
    <w:p w14:paraId="2D339F5A" w14:textId="77777777" w:rsidR="00265F0F" w:rsidRPr="00291FFE" w:rsidRDefault="00265F0F" w:rsidP="00265F0F">
      <w:pPr>
        <w:pStyle w:val="Kop1"/>
      </w:pPr>
      <w:r w:rsidRPr="00291FFE">
        <w:lastRenderedPageBreak/>
        <w:t>9. Risicoanalyse</w:t>
      </w:r>
    </w:p>
    <w:p w14:paraId="317A56DC" w14:textId="77777777" w:rsidR="00265F0F" w:rsidRDefault="00265F0F" w:rsidP="00265F0F">
      <w:pPr>
        <w:numPr>
          <w:ilvl w:val="0"/>
          <w:numId w:val="20"/>
        </w:numPr>
      </w:pPr>
      <w:r w:rsidRPr="00846B51">
        <w:t>Eerste risico-inventarisatie.</w:t>
      </w:r>
    </w:p>
    <w:p w14:paraId="15B241D8" w14:textId="39EF6ECC" w:rsidR="00265F0F" w:rsidRPr="00265F0F" w:rsidRDefault="00265F0F" w:rsidP="00265F0F">
      <w:pPr>
        <w:numPr>
          <w:ilvl w:val="0"/>
          <w:numId w:val="20"/>
        </w:numPr>
      </w:pPr>
      <w:r w:rsidRPr="00846B51">
        <w:t>Mogelijke maatregelen.</w:t>
      </w:r>
      <w:r>
        <w:br w:type="page"/>
      </w:r>
    </w:p>
    <w:p w14:paraId="7294B2D7" w14:textId="77777777" w:rsidR="00265F0F" w:rsidRPr="00291FFE" w:rsidRDefault="00265F0F" w:rsidP="00265F0F">
      <w:pPr>
        <w:pStyle w:val="Kop1"/>
      </w:pPr>
      <w:r w:rsidRPr="00291FFE">
        <w:lastRenderedPageBreak/>
        <w:t>10. Evaluatie en monitoring</w:t>
      </w:r>
    </w:p>
    <w:p w14:paraId="76A268D0" w14:textId="77777777" w:rsidR="00265F0F" w:rsidRPr="00846B51" w:rsidRDefault="00265F0F" w:rsidP="00265F0F">
      <w:pPr>
        <w:numPr>
          <w:ilvl w:val="0"/>
          <w:numId w:val="21"/>
        </w:numPr>
      </w:pPr>
      <w:r w:rsidRPr="00846B51">
        <w:t xml:space="preserve">Voorlopige </w:t>
      </w:r>
      <w:proofErr w:type="spellStart"/>
      <w:r w:rsidRPr="00846B51">
        <w:t>KPI’s</w:t>
      </w:r>
      <w:proofErr w:type="spellEnd"/>
      <w:r w:rsidRPr="00846B51">
        <w:t xml:space="preserve"> (meetpunten).</w:t>
      </w:r>
    </w:p>
    <w:p w14:paraId="346421DD" w14:textId="77777777" w:rsidR="00F410DB" w:rsidRDefault="00265F0F" w:rsidP="00265F0F">
      <w:pPr>
        <w:numPr>
          <w:ilvl w:val="0"/>
          <w:numId w:val="21"/>
        </w:numPr>
      </w:pPr>
      <w:r w:rsidRPr="00846B51">
        <w:t>Methode om voortgang te volgen.</w:t>
      </w:r>
    </w:p>
    <w:p w14:paraId="6D41DF63" w14:textId="77777777" w:rsidR="00F410DB" w:rsidRDefault="00F410DB" w:rsidP="00F410DB"/>
    <w:p w14:paraId="1323BE7F" w14:textId="77777777" w:rsidR="00F410DB" w:rsidRDefault="00F410DB" w:rsidP="00F410DB">
      <w:pPr>
        <w:pBdr>
          <w:bottom w:val="single" w:sz="12" w:space="1" w:color="auto"/>
        </w:pBdr>
      </w:pPr>
    </w:p>
    <w:p w14:paraId="5D4FC668" w14:textId="77777777" w:rsidR="00F410DB" w:rsidRDefault="00F410DB" w:rsidP="00F410DB">
      <w:pPr>
        <w:spacing w:after="200" w:line="276" w:lineRule="auto"/>
      </w:pPr>
    </w:p>
    <w:p w14:paraId="587B6D6E" w14:textId="77777777" w:rsidR="00F410DB" w:rsidRPr="00846B51" w:rsidRDefault="00F410DB" w:rsidP="00F410DB">
      <w:pPr>
        <w:spacing w:after="200" w:line="276" w:lineRule="auto"/>
      </w:pPr>
      <w:r w:rsidRPr="00846B51">
        <w:t>Handtekening Projectteam:</w:t>
      </w:r>
    </w:p>
    <w:p w14:paraId="1221F326" w14:textId="77777777" w:rsidR="00F410DB" w:rsidRPr="00846B51" w:rsidRDefault="00F410DB" w:rsidP="00F410DB">
      <w:r w:rsidRPr="00846B51">
        <w:t>(Handtekening van het projectteam of initiatiefnemers)</w:t>
      </w:r>
    </w:p>
    <w:p w14:paraId="3B79B8A5" w14:textId="77777777" w:rsidR="00F410DB" w:rsidRPr="00846B51" w:rsidRDefault="00F410DB" w:rsidP="00F410DB"/>
    <w:p w14:paraId="47AD627D" w14:textId="77777777" w:rsidR="00F410DB" w:rsidRPr="00846B51" w:rsidRDefault="00F410DB" w:rsidP="00F410DB"/>
    <w:p w14:paraId="61A8395D" w14:textId="77777777" w:rsidR="00F410DB" w:rsidRPr="00846B51" w:rsidRDefault="00F410DB" w:rsidP="00F410DB">
      <w:r w:rsidRPr="00846B51">
        <w:t>Datum:</w:t>
      </w:r>
    </w:p>
    <w:p w14:paraId="38961559" w14:textId="79D4A16E" w:rsidR="00265F0F" w:rsidRPr="00265F0F" w:rsidRDefault="00265F0F" w:rsidP="00F410DB">
      <w:r>
        <w:br w:type="page"/>
      </w:r>
    </w:p>
    <w:p w14:paraId="70BDC09C" w14:textId="77777777" w:rsidR="00265F0F" w:rsidRPr="00291FFE" w:rsidRDefault="00265F0F" w:rsidP="00265F0F">
      <w:pPr>
        <w:pStyle w:val="Kop1"/>
      </w:pPr>
      <w:r w:rsidRPr="00291FFE">
        <w:lastRenderedPageBreak/>
        <w:t>Bijlagen</w:t>
      </w:r>
    </w:p>
    <w:p w14:paraId="73B25484" w14:textId="7C581F59" w:rsidR="00265F0F" w:rsidRPr="00E56781" w:rsidRDefault="00265F0F" w:rsidP="00265F0F">
      <w:pPr>
        <w:numPr>
          <w:ilvl w:val="0"/>
          <w:numId w:val="22"/>
        </w:numPr>
      </w:pPr>
      <w:r w:rsidRPr="00846B51">
        <w:t>Indien beschikbaar: kaart, begroting, technologieomschrijving.</w:t>
      </w:r>
    </w:p>
    <w:p w14:paraId="17EB56BC" w14:textId="77777777" w:rsidR="00000000" w:rsidRPr="00E56781" w:rsidRDefault="00000000" w:rsidP="00550EFA"/>
    <w:sectPr w:rsidR="00FD312E" w:rsidRPr="00E56781" w:rsidSect="00B21217">
      <w:pgSz w:w="11906" w:h="16838"/>
      <w:pgMar w:top="1417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D7344"/>
    <w:multiLevelType w:val="multilevel"/>
    <w:tmpl w:val="76E21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3E5C9F"/>
    <w:multiLevelType w:val="multilevel"/>
    <w:tmpl w:val="EF844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216540"/>
    <w:multiLevelType w:val="multilevel"/>
    <w:tmpl w:val="09F44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2C25AE"/>
    <w:multiLevelType w:val="hybridMultilevel"/>
    <w:tmpl w:val="729092C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C768AC"/>
    <w:multiLevelType w:val="multilevel"/>
    <w:tmpl w:val="A852E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131327"/>
    <w:multiLevelType w:val="multilevel"/>
    <w:tmpl w:val="E154D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0857AB"/>
    <w:multiLevelType w:val="multilevel"/>
    <w:tmpl w:val="ED6C0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7E66E1"/>
    <w:multiLevelType w:val="multilevel"/>
    <w:tmpl w:val="1280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A04E29"/>
    <w:multiLevelType w:val="multilevel"/>
    <w:tmpl w:val="8B3AA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6C1AA6"/>
    <w:multiLevelType w:val="multilevel"/>
    <w:tmpl w:val="257AF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E92E39"/>
    <w:multiLevelType w:val="multilevel"/>
    <w:tmpl w:val="ED185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F40CB9"/>
    <w:multiLevelType w:val="multilevel"/>
    <w:tmpl w:val="9C76F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B912A1"/>
    <w:multiLevelType w:val="multilevel"/>
    <w:tmpl w:val="BE4C1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0F7A40"/>
    <w:multiLevelType w:val="multilevel"/>
    <w:tmpl w:val="64E07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AB4582"/>
    <w:multiLevelType w:val="multilevel"/>
    <w:tmpl w:val="BDC6D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6305FA"/>
    <w:multiLevelType w:val="multilevel"/>
    <w:tmpl w:val="12861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3D47C4"/>
    <w:multiLevelType w:val="multilevel"/>
    <w:tmpl w:val="E5DA7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BB210BF"/>
    <w:multiLevelType w:val="multilevel"/>
    <w:tmpl w:val="36828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4207A49"/>
    <w:multiLevelType w:val="multilevel"/>
    <w:tmpl w:val="11ECF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4A95323"/>
    <w:multiLevelType w:val="multilevel"/>
    <w:tmpl w:val="7EAE7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A7E7D9B"/>
    <w:multiLevelType w:val="multilevel"/>
    <w:tmpl w:val="079C4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C64697A"/>
    <w:multiLevelType w:val="multilevel"/>
    <w:tmpl w:val="6F4AE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0499287">
    <w:abstractNumId w:val="16"/>
  </w:num>
  <w:num w:numId="2" w16cid:durableId="1578050993">
    <w:abstractNumId w:val="19"/>
  </w:num>
  <w:num w:numId="3" w16cid:durableId="263222131">
    <w:abstractNumId w:val="8"/>
  </w:num>
  <w:num w:numId="4" w16cid:durableId="260725819">
    <w:abstractNumId w:val="17"/>
  </w:num>
  <w:num w:numId="5" w16cid:durableId="81798947">
    <w:abstractNumId w:val="6"/>
  </w:num>
  <w:num w:numId="6" w16cid:durableId="437725854">
    <w:abstractNumId w:val="7"/>
  </w:num>
  <w:num w:numId="7" w16cid:durableId="1041787687">
    <w:abstractNumId w:val="9"/>
  </w:num>
  <w:num w:numId="8" w16cid:durableId="1187135395">
    <w:abstractNumId w:val="1"/>
  </w:num>
  <w:num w:numId="9" w16cid:durableId="2068454738">
    <w:abstractNumId w:val="0"/>
  </w:num>
  <w:num w:numId="10" w16cid:durableId="1936815333">
    <w:abstractNumId w:val="4"/>
  </w:num>
  <w:num w:numId="11" w16cid:durableId="1839729921">
    <w:abstractNumId w:val="3"/>
  </w:num>
  <w:num w:numId="12" w16cid:durableId="44568300">
    <w:abstractNumId w:val="12"/>
  </w:num>
  <w:num w:numId="13" w16cid:durableId="293877106">
    <w:abstractNumId w:val="10"/>
  </w:num>
  <w:num w:numId="14" w16cid:durableId="436560690">
    <w:abstractNumId w:val="2"/>
  </w:num>
  <w:num w:numId="15" w16cid:durableId="870344035">
    <w:abstractNumId w:val="13"/>
  </w:num>
  <w:num w:numId="16" w16cid:durableId="413668927">
    <w:abstractNumId w:val="18"/>
  </w:num>
  <w:num w:numId="17" w16cid:durableId="2050909561">
    <w:abstractNumId w:val="11"/>
  </w:num>
  <w:num w:numId="18" w16cid:durableId="1250384186">
    <w:abstractNumId w:val="5"/>
  </w:num>
  <w:num w:numId="19" w16cid:durableId="2072076737">
    <w:abstractNumId w:val="15"/>
  </w:num>
  <w:num w:numId="20" w16cid:durableId="116417588">
    <w:abstractNumId w:val="21"/>
  </w:num>
  <w:num w:numId="21" w16cid:durableId="1649749132">
    <w:abstractNumId w:val="20"/>
  </w:num>
  <w:num w:numId="22" w16cid:durableId="191928800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65F0F"/>
    <w:rsid w:val="00000277"/>
    <w:rsid w:val="00036ABA"/>
    <w:rsid w:val="000A5E80"/>
    <w:rsid w:val="00132913"/>
    <w:rsid w:val="00192159"/>
    <w:rsid w:val="001A52A5"/>
    <w:rsid w:val="001D5C8E"/>
    <w:rsid w:val="001E0985"/>
    <w:rsid w:val="001E6A50"/>
    <w:rsid w:val="0021575B"/>
    <w:rsid w:val="00247FD0"/>
    <w:rsid w:val="00265F0F"/>
    <w:rsid w:val="00281F8B"/>
    <w:rsid w:val="002965B9"/>
    <w:rsid w:val="002E0994"/>
    <w:rsid w:val="00302994"/>
    <w:rsid w:val="003108E5"/>
    <w:rsid w:val="00393777"/>
    <w:rsid w:val="003E1FE4"/>
    <w:rsid w:val="004D7F0D"/>
    <w:rsid w:val="005042C7"/>
    <w:rsid w:val="00506969"/>
    <w:rsid w:val="00506CB5"/>
    <w:rsid w:val="00513DFC"/>
    <w:rsid w:val="005254C1"/>
    <w:rsid w:val="00550EFA"/>
    <w:rsid w:val="00576C0E"/>
    <w:rsid w:val="005856DC"/>
    <w:rsid w:val="005D45CD"/>
    <w:rsid w:val="005E3CC2"/>
    <w:rsid w:val="006570AF"/>
    <w:rsid w:val="00662940"/>
    <w:rsid w:val="006F2D91"/>
    <w:rsid w:val="00702B19"/>
    <w:rsid w:val="007179C4"/>
    <w:rsid w:val="007237D8"/>
    <w:rsid w:val="0079418D"/>
    <w:rsid w:val="00803056"/>
    <w:rsid w:val="00844E96"/>
    <w:rsid w:val="008452E7"/>
    <w:rsid w:val="008A3D90"/>
    <w:rsid w:val="008A43FF"/>
    <w:rsid w:val="008B7731"/>
    <w:rsid w:val="008F3D8D"/>
    <w:rsid w:val="00952009"/>
    <w:rsid w:val="00963072"/>
    <w:rsid w:val="009828C8"/>
    <w:rsid w:val="009E60BB"/>
    <w:rsid w:val="00A26EBB"/>
    <w:rsid w:val="00A51B8F"/>
    <w:rsid w:val="00AA765A"/>
    <w:rsid w:val="00AB6301"/>
    <w:rsid w:val="00AD0F39"/>
    <w:rsid w:val="00AD5540"/>
    <w:rsid w:val="00AF551C"/>
    <w:rsid w:val="00AF71E1"/>
    <w:rsid w:val="00B00E99"/>
    <w:rsid w:val="00B06870"/>
    <w:rsid w:val="00B16386"/>
    <w:rsid w:val="00B21217"/>
    <w:rsid w:val="00B37FE0"/>
    <w:rsid w:val="00B5301D"/>
    <w:rsid w:val="00B7511C"/>
    <w:rsid w:val="00BA0813"/>
    <w:rsid w:val="00BC2B43"/>
    <w:rsid w:val="00C13876"/>
    <w:rsid w:val="00C61966"/>
    <w:rsid w:val="00C74268"/>
    <w:rsid w:val="00CC12CF"/>
    <w:rsid w:val="00CD17B5"/>
    <w:rsid w:val="00CD33B4"/>
    <w:rsid w:val="00CE0BC4"/>
    <w:rsid w:val="00CE24B7"/>
    <w:rsid w:val="00D12587"/>
    <w:rsid w:val="00D14F84"/>
    <w:rsid w:val="00D756B6"/>
    <w:rsid w:val="00D82010"/>
    <w:rsid w:val="00D82DB9"/>
    <w:rsid w:val="00D950F1"/>
    <w:rsid w:val="00DA193B"/>
    <w:rsid w:val="00DE00D7"/>
    <w:rsid w:val="00E35DAC"/>
    <w:rsid w:val="00E43760"/>
    <w:rsid w:val="00E500FD"/>
    <w:rsid w:val="00E56781"/>
    <w:rsid w:val="00E672A7"/>
    <w:rsid w:val="00E76DFC"/>
    <w:rsid w:val="00EC328C"/>
    <w:rsid w:val="00EE1E4F"/>
    <w:rsid w:val="00EF2189"/>
    <w:rsid w:val="00F034D5"/>
    <w:rsid w:val="00F05572"/>
    <w:rsid w:val="00F103E5"/>
    <w:rsid w:val="00F3543D"/>
    <w:rsid w:val="00F410DB"/>
    <w:rsid w:val="00FB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22946"/>
  <w15:chartTrackingRefBased/>
  <w15:docId w15:val="{876296E9-E3E6-4764-BB11-C0E5346D3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65F0F"/>
    <w:pPr>
      <w:spacing w:after="160" w:line="259" w:lineRule="auto"/>
    </w:pPr>
    <w:rPr>
      <w:kern w:val="2"/>
      <w14:ligatures w14:val="standardContextual"/>
    </w:rPr>
  </w:style>
  <w:style w:type="paragraph" w:styleId="Kop1">
    <w:name w:val="heading 1"/>
    <w:aliases w:val="Hoofdstuk"/>
    <w:basedOn w:val="Standaard"/>
    <w:next w:val="Standaard"/>
    <w:link w:val="Kop1Char"/>
    <w:uiPriority w:val="9"/>
    <w:qFormat/>
    <w:rsid w:val="00C61966"/>
    <w:pPr>
      <w:keepNext/>
      <w:keepLines/>
      <w:outlineLvl w:val="0"/>
    </w:pPr>
    <w:rPr>
      <w:rFonts w:eastAsiaTheme="majorEastAsia" w:cstheme="majorBidi"/>
      <w:b/>
      <w:sz w:val="32"/>
      <w:szCs w:val="32"/>
    </w:rPr>
  </w:style>
  <w:style w:type="paragraph" w:styleId="Kop2">
    <w:name w:val="heading 2"/>
    <w:aliases w:val="Paragraaf"/>
    <w:basedOn w:val="Standaard"/>
    <w:next w:val="Standaard"/>
    <w:link w:val="Kop2Char"/>
    <w:uiPriority w:val="9"/>
    <w:unhideWhenUsed/>
    <w:qFormat/>
    <w:rsid w:val="002E0994"/>
    <w:pPr>
      <w:keepNext/>
      <w:keepLines/>
      <w:spacing w:before="40"/>
      <w:outlineLvl w:val="1"/>
    </w:pPr>
    <w:rPr>
      <w:rFonts w:eastAsiaTheme="majorEastAsia" w:cstheme="majorBidi"/>
      <w:b/>
      <w:sz w:val="28"/>
      <w:szCs w:val="26"/>
    </w:rPr>
  </w:style>
  <w:style w:type="paragraph" w:styleId="Kop3">
    <w:name w:val="heading 3"/>
    <w:aliases w:val="Subparagraaf"/>
    <w:basedOn w:val="Standaard"/>
    <w:next w:val="Standaard"/>
    <w:link w:val="Kop3Char"/>
    <w:uiPriority w:val="9"/>
    <w:semiHidden/>
    <w:unhideWhenUsed/>
    <w:qFormat/>
    <w:rsid w:val="002E0994"/>
    <w:pPr>
      <w:keepNext/>
      <w:keepLines/>
      <w:spacing w:before="40"/>
      <w:outlineLvl w:val="2"/>
    </w:pPr>
    <w:rPr>
      <w:rFonts w:eastAsiaTheme="majorEastAsia" w:cstheme="majorBidi"/>
      <w:b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"/>
    <w:basedOn w:val="Standaardalinea-lettertype"/>
    <w:link w:val="Kop1"/>
    <w:uiPriority w:val="9"/>
    <w:rsid w:val="00C61966"/>
    <w:rPr>
      <w:rFonts w:eastAsiaTheme="majorEastAsia" w:cstheme="majorBidi"/>
      <w:b/>
      <w:sz w:val="32"/>
      <w:szCs w:val="32"/>
    </w:rPr>
  </w:style>
  <w:style w:type="paragraph" w:styleId="Titel">
    <w:name w:val="Title"/>
    <w:basedOn w:val="Standaard"/>
    <w:next w:val="Standaard"/>
    <w:link w:val="TitelChar"/>
    <w:uiPriority w:val="10"/>
    <w:qFormat/>
    <w:rsid w:val="00E43760"/>
    <w:pPr>
      <w:spacing w:line="240" w:lineRule="auto"/>
      <w:contextualSpacing/>
    </w:pPr>
    <w:rPr>
      <w:rFonts w:eastAsiaTheme="majorEastAsia" w:cstheme="majorBidi"/>
      <w:b/>
      <w:spacing w:val="-10"/>
      <w:kern w:val="28"/>
      <w:sz w:val="48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43760"/>
    <w:rPr>
      <w:rFonts w:eastAsiaTheme="majorEastAsia" w:cstheme="majorBidi"/>
      <w:b/>
      <w:spacing w:val="-10"/>
      <w:kern w:val="28"/>
      <w:sz w:val="48"/>
      <w:szCs w:val="56"/>
    </w:rPr>
  </w:style>
  <w:style w:type="character" w:customStyle="1" w:styleId="Kop2Char">
    <w:name w:val="Kop 2 Char"/>
    <w:aliases w:val="Paragraaf Char"/>
    <w:basedOn w:val="Standaardalinea-lettertype"/>
    <w:link w:val="Kop2"/>
    <w:uiPriority w:val="9"/>
    <w:rsid w:val="002E0994"/>
    <w:rPr>
      <w:rFonts w:eastAsiaTheme="majorEastAsia" w:cstheme="majorBidi"/>
      <w:b/>
      <w:sz w:val="28"/>
      <w:szCs w:val="26"/>
    </w:rPr>
  </w:style>
  <w:style w:type="character" w:customStyle="1" w:styleId="Kop3Char">
    <w:name w:val="Kop 3 Char"/>
    <w:aliases w:val="Subparagraaf Char"/>
    <w:basedOn w:val="Standaardalinea-lettertype"/>
    <w:link w:val="Kop3"/>
    <w:uiPriority w:val="9"/>
    <w:semiHidden/>
    <w:rsid w:val="002E0994"/>
    <w:rPr>
      <w:rFonts w:eastAsiaTheme="majorEastAsia" w:cstheme="majorBidi"/>
      <w:b/>
      <w:sz w:val="24"/>
      <w:szCs w:val="24"/>
    </w:rPr>
  </w:style>
  <w:style w:type="paragraph" w:styleId="Ondertitel">
    <w:name w:val="Subtitle"/>
    <w:aliases w:val="Tussenkop"/>
    <w:basedOn w:val="Standaard"/>
    <w:next w:val="Standaard"/>
    <w:link w:val="OndertitelChar"/>
    <w:uiPriority w:val="11"/>
    <w:qFormat/>
    <w:rsid w:val="00E56781"/>
    <w:pPr>
      <w:tabs>
        <w:tab w:val="left" w:pos="7785"/>
      </w:tabs>
    </w:pPr>
    <w:rPr>
      <w:b/>
    </w:rPr>
  </w:style>
  <w:style w:type="character" w:customStyle="1" w:styleId="OndertitelChar">
    <w:name w:val="Ondertitel Char"/>
    <w:aliases w:val="Tussenkop Char"/>
    <w:basedOn w:val="Standaardalinea-lettertype"/>
    <w:link w:val="Ondertitel"/>
    <w:uiPriority w:val="11"/>
    <w:rsid w:val="00E56781"/>
    <w:rPr>
      <w:b/>
    </w:rPr>
  </w:style>
  <w:style w:type="paragraph" w:styleId="Lijstalinea">
    <w:name w:val="List Paragraph"/>
    <w:basedOn w:val="Standaard"/>
    <w:uiPriority w:val="34"/>
    <w:rsid w:val="00265F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isyt\AppData\Local\Temp\Templafy\WordVsto\30qidgh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TemplafyFormConfiguration><![CDATA[{"formFields":[],"formDataEntries":[]}]]></TemplafyFormConfiguration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TemplafyTemplateConfiguration><![CDATA[{"elementsMetadata":[],"transformationConfigurations":[],"templateName":"Blanco document dfm","templateDescription":"","enableDocumentContentUpdater":false,"version":"2.0"}]]></TemplafyTemplateConfiguration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1D8E94A70E5C49A73B80CDBB79E4C6" ma:contentTypeVersion="11" ma:contentTypeDescription="Een nieuw document maken." ma:contentTypeScope="" ma:versionID="f53320bde7a019f3d30327e99dfb2401">
  <xsd:schema xmlns:xsd="http://www.w3.org/2001/XMLSchema" xmlns:xs="http://www.w3.org/2001/XMLSchema" xmlns:p="http://schemas.microsoft.com/office/2006/metadata/properties" xmlns:ns3="430d1ece-72f4-43f3-aa82-d9c66d3d7eb0" targetNamespace="http://schemas.microsoft.com/office/2006/metadata/properties" ma:root="true" ma:fieldsID="68766c7ce05fd122b7575bb5b0c2d071" ns3:_="">
    <xsd:import namespace="430d1ece-72f4-43f3-aa82-d9c66d3d7eb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0d1ece-72f4-43f3-aa82-d9c66d3d7e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30d1ece-72f4-43f3-aa82-d9c66d3d7eb0" xsi:nil="true"/>
  </documentManagement>
</p:properties>
</file>

<file path=customXml/itemProps1.xml><?xml version="1.0" encoding="utf-8"?>
<ds:datastoreItem xmlns:ds="http://schemas.openxmlformats.org/officeDocument/2006/customXml" ds:itemID="{4778422E-DA2C-4DE2-B10C-B3FC387F21D8}">
  <ds:schemaRefs/>
</ds:datastoreItem>
</file>

<file path=customXml/itemProps2.xml><?xml version="1.0" encoding="utf-8"?>
<ds:datastoreItem xmlns:ds="http://schemas.openxmlformats.org/officeDocument/2006/customXml" ds:itemID="{04A3932B-3F4F-4E15-8334-CDE6BC4B0AE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CDBCB65-67F4-4F94-AF88-F86E20CC41B2}">
  <ds:schemaRefs/>
</ds:datastoreItem>
</file>

<file path=customXml/itemProps4.xml><?xml version="1.0" encoding="utf-8"?>
<ds:datastoreItem xmlns:ds="http://schemas.openxmlformats.org/officeDocument/2006/customXml" ds:itemID="{3C322F87-592A-4C03-961E-C1B00873CE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0d1ece-72f4-43f3-aa82-d9c66d3d7e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15FF3E3-A049-47D7-85F4-8143F3D32BCC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AB120139-819E-4807-8DF4-5A6869C06514}">
  <ds:schemaRefs>
    <ds:schemaRef ds:uri="http://schemas.microsoft.com/office/2006/metadata/properties"/>
    <ds:schemaRef ds:uri="http://schemas.microsoft.com/office/infopath/2007/PartnerControls"/>
    <ds:schemaRef ds:uri="430d1ece-72f4-43f3-aa82-d9c66d3d7eb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30qidght.dotx</Template>
  <TotalTime>4</TotalTime>
  <Pages>12</Pages>
  <Words>170</Words>
  <Characters>941</Characters>
  <Application>Microsoft Office Word</Application>
  <DocSecurity>0</DocSecurity>
  <Lines>7</Lines>
  <Paragraphs>2</Paragraphs>
  <ScaleCrop>false</ScaleCrop>
  <Company>Gemeente de Fryske Marren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Sytske Frietema - Haagsma</dc:creator>
  <cp:keywords/>
  <dc:description/>
  <cp:lastModifiedBy>Sytske Frietema - Haagsma</cp:lastModifiedBy>
  <cp:revision>2</cp:revision>
  <dcterms:created xsi:type="dcterms:W3CDTF">2025-09-26T14:03:00Z</dcterms:created>
  <dcterms:modified xsi:type="dcterms:W3CDTF">2025-09-26T14:12:00Z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defryskemarren</vt:lpwstr>
  </property>
  <property fmtid="{D5CDD505-2E9C-101B-9397-08002B2CF9AE}" pid="3" name="TemplafyTemplateId">
    <vt:lpwstr>637992768437457501</vt:lpwstr>
  </property>
  <property fmtid="{D5CDD505-2E9C-101B-9397-08002B2CF9AE}" pid="4" name="TemplafyUserProfileId">
    <vt:lpwstr>881306622431330407</vt:lpwstr>
  </property>
  <property fmtid="{D5CDD505-2E9C-101B-9397-08002B2CF9AE}" pid="5" name="TemplafyFromBlank">
    <vt:bool>true</vt:bool>
  </property>
  <property fmtid="{D5CDD505-2E9C-101B-9397-08002B2CF9AE}" pid="6" name="ContentTypeId">
    <vt:lpwstr>0x010100DD1D8E94A70E5C49A73B80CDBB79E4C6</vt:lpwstr>
  </property>
</Properties>
</file>