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7728" w14:textId="4D47DD9F" w:rsidR="000B1251" w:rsidRPr="00291FFE" w:rsidRDefault="000B1251" w:rsidP="000B1251">
      <w:pPr>
        <w:pStyle w:val="Titel"/>
      </w:pPr>
      <w:r w:rsidRPr="00291FFE">
        <w:t xml:space="preserve">Formulier </w:t>
      </w:r>
      <w:r>
        <w:t>3</w:t>
      </w:r>
      <w:r w:rsidRPr="00291FFE">
        <w:t xml:space="preserve">: </w:t>
      </w:r>
      <w:r w:rsidRPr="000B1251">
        <w:t>Realisatiefase</w:t>
      </w:r>
    </w:p>
    <w:p w14:paraId="5D1AF014" w14:textId="77777777" w:rsidR="000B1251" w:rsidRDefault="000B1251" w:rsidP="000B125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D791218" w14:textId="77777777" w:rsidR="000B1251" w:rsidRPr="00291FFE" w:rsidRDefault="000B1251" w:rsidP="000B1251">
      <w:pPr>
        <w:pStyle w:val="Kop1"/>
      </w:pPr>
      <w:r w:rsidRPr="00291FFE">
        <w:lastRenderedPageBreak/>
        <w:t>1. Titel projectplan</w:t>
      </w:r>
    </w:p>
    <w:p w14:paraId="58B812F6" w14:textId="07105565" w:rsidR="000B1251" w:rsidRDefault="000B1251" w:rsidP="000B1251">
      <w:pPr>
        <w:numPr>
          <w:ilvl w:val="0"/>
          <w:numId w:val="1"/>
        </w:numPr>
      </w:pPr>
      <w:r w:rsidRPr="00846B51">
        <w:t>Volledig ingevulde titel met plaatsnaam, technologie en realisatiedatum.</w:t>
      </w:r>
      <w:r>
        <w:br w:type="page"/>
      </w:r>
    </w:p>
    <w:p w14:paraId="28BC451B" w14:textId="77777777" w:rsidR="000B1251" w:rsidRPr="00291FFE" w:rsidRDefault="000B1251" w:rsidP="000B1251">
      <w:pPr>
        <w:pStyle w:val="Kop1"/>
      </w:pPr>
      <w:r w:rsidRPr="00291FFE">
        <w:lastRenderedPageBreak/>
        <w:t>2. Het warmtecollectief</w:t>
      </w:r>
    </w:p>
    <w:p w14:paraId="07F3E2D1" w14:textId="77777777" w:rsidR="000B1251" w:rsidRDefault="000B1251" w:rsidP="000B1251">
      <w:pPr>
        <w:numPr>
          <w:ilvl w:val="0"/>
          <w:numId w:val="2"/>
        </w:numPr>
      </w:pPr>
      <w:r>
        <w:t>Volledige omschrijving groepssamenstelling.</w:t>
      </w:r>
    </w:p>
    <w:p w14:paraId="1AFB342F" w14:textId="4A6F489E" w:rsidR="000B1251" w:rsidRDefault="000B1251" w:rsidP="000B1251">
      <w:pPr>
        <w:numPr>
          <w:ilvl w:val="0"/>
          <w:numId w:val="2"/>
        </w:numPr>
      </w:pPr>
      <w:r>
        <w:t>Ervaring met samenwerken.</w:t>
      </w:r>
      <w:r>
        <w:br w:type="page"/>
      </w:r>
    </w:p>
    <w:p w14:paraId="320D9D28" w14:textId="77777777" w:rsidR="000B1251" w:rsidRPr="00291FFE" w:rsidRDefault="000B1251" w:rsidP="000B1251">
      <w:pPr>
        <w:pStyle w:val="Kop1"/>
      </w:pPr>
      <w:r w:rsidRPr="00291FFE">
        <w:lastRenderedPageBreak/>
        <w:t>3. Het warmte-initiatief</w:t>
      </w:r>
    </w:p>
    <w:p w14:paraId="4DE7B089" w14:textId="77777777" w:rsidR="000B1251" w:rsidRDefault="000B1251" w:rsidP="000B1251">
      <w:pPr>
        <w:numPr>
          <w:ilvl w:val="0"/>
          <w:numId w:val="3"/>
        </w:numPr>
      </w:pPr>
      <w:r>
        <w:t>Exacte begrenzing van het gebied.</w:t>
      </w:r>
    </w:p>
    <w:p w14:paraId="4C6C68C3" w14:textId="77777777" w:rsidR="000B1251" w:rsidRDefault="000B1251" w:rsidP="000B1251">
      <w:pPr>
        <w:numPr>
          <w:ilvl w:val="0"/>
          <w:numId w:val="3"/>
        </w:numPr>
      </w:pPr>
      <w:r>
        <w:t>Kaart bijgevoegd.</w:t>
      </w:r>
    </w:p>
    <w:p w14:paraId="75FBD761" w14:textId="77777777" w:rsidR="000B1251" w:rsidRDefault="000B1251" w:rsidP="000B1251">
      <w:pPr>
        <w:numPr>
          <w:ilvl w:val="0"/>
          <w:numId w:val="3"/>
        </w:numPr>
      </w:pPr>
      <w:r>
        <w:t>Precieze aantallen woningen en eigendomstypes.</w:t>
      </w:r>
    </w:p>
    <w:p w14:paraId="6CC02C3E" w14:textId="0382D314" w:rsidR="000B1251" w:rsidRDefault="000B1251" w:rsidP="000B1251">
      <w:pPr>
        <w:numPr>
          <w:ilvl w:val="0"/>
          <w:numId w:val="3"/>
        </w:numPr>
      </w:pPr>
      <w:r>
        <w:br w:type="page"/>
      </w:r>
    </w:p>
    <w:p w14:paraId="236E2C47" w14:textId="77777777" w:rsidR="000B1251" w:rsidRPr="00291FFE" w:rsidRDefault="000B1251" w:rsidP="000B1251">
      <w:pPr>
        <w:pStyle w:val="Kop1"/>
      </w:pPr>
      <w:r w:rsidRPr="00291FFE">
        <w:lastRenderedPageBreak/>
        <w:t>4. Technologie</w:t>
      </w:r>
    </w:p>
    <w:p w14:paraId="7166679D" w14:textId="77777777" w:rsidR="000B1251" w:rsidRPr="00846B51" w:rsidRDefault="000B1251" w:rsidP="000B1251">
      <w:pPr>
        <w:numPr>
          <w:ilvl w:val="0"/>
          <w:numId w:val="4"/>
        </w:numPr>
      </w:pPr>
      <w:r w:rsidRPr="00846B51">
        <w:t>Volledig technisch concept.</w:t>
      </w:r>
    </w:p>
    <w:p w14:paraId="00A1E38E" w14:textId="77777777" w:rsidR="000B1251" w:rsidRPr="00846B51" w:rsidRDefault="000B1251" w:rsidP="000B1251">
      <w:pPr>
        <w:numPr>
          <w:ilvl w:val="0"/>
          <w:numId w:val="4"/>
        </w:numPr>
      </w:pPr>
      <w:r w:rsidRPr="00846B51">
        <w:t>Aanpassingen aan woningen.</w:t>
      </w:r>
    </w:p>
    <w:p w14:paraId="6955233F" w14:textId="1D923D1C" w:rsidR="000B1251" w:rsidRDefault="000B1251" w:rsidP="000B1251">
      <w:pPr>
        <w:numPr>
          <w:ilvl w:val="0"/>
          <w:numId w:val="4"/>
        </w:numPr>
      </w:pPr>
      <w:r w:rsidRPr="00846B51">
        <w:t>Fasering.</w:t>
      </w:r>
      <w:r>
        <w:br w:type="page"/>
      </w:r>
    </w:p>
    <w:p w14:paraId="02362971" w14:textId="77777777" w:rsidR="000B1251" w:rsidRPr="00291FFE" w:rsidRDefault="000B1251" w:rsidP="000B1251">
      <w:pPr>
        <w:pStyle w:val="Kop1"/>
      </w:pPr>
      <w:r w:rsidRPr="00291FFE">
        <w:lastRenderedPageBreak/>
        <w:t>5. Begroting</w:t>
      </w:r>
    </w:p>
    <w:p w14:paraId="460F12AB" w14:textId="77777777" w:rsidR="000B1251" w:rsidRPr="00846B51" w:rsidRDefault="000B1251" w:rsidP="000B1251">
      <w:pPr>
        <w:numPr>
          <w:ilvl w:val="0"/>
          <w:numId w:val="5"/>
        </w:numPr>
      </w:pPr>
      <w:r w:rsidRPr="00846B51">
        <w:t>Volledige begroting.</w:t>
      </w:r>
    </w:p>
    <w:p w14:paraId="4B4C127F" w14:textId="77777777" w:rsidR="000B1251" w:rsidRPr="00846B51" w:rsidRDefault="000B1251" w:rsidP="000B1251">
      <w:pPr>
        <w:numPr>
          <w:ilvl w:val="0"/>
          <w:numId w:val="5"/>
        </w:numPr>
      </w:pPr>
      <w:r w:rsidRPr="00846B51">
        <w:t>Dekkingsplan.</w:t>
      </w:r>
    </w:p>
    <w:p w14:paraId="2B0F73F8" w14:textId="0A358878" w:rsidR="000B1251" w:rsidRDefault="000B1251" w:rsidP="000B1251">
      <w:pPr>
        <w:numPr>
          <w:ilvl w:val="0"/>
          <w:numId w:val="5"/>
        </w:numPr>
      </w:pPr>
      <w:r w:rsidRPr="00846B51">
        <w:t>Onderbouwing per post.</w:t>
      </w:r>
      <w:r>
        <w:br w:type="page"/>
      </w:r>
    </w:p>
    <w:p w14:paraId="0AE0B6B5" w14:textId="77777777" w:rsidR="000B1251" w:rsidRPr="00291FFE" w:rsidRDefault="000B1251" w:rsidP="000B1251">
      <w:pPr>
        <w:pStyle w:val="Kop1"/>
      </w:pPr>
      <w:r w:rsidRPr="00291FFE">
        <w:lastRenderedPageBreak/>
        <w:t>6. Tijdspad</w:t>
      </w:r>
    </w:p>
    <w:p w14:paraId="5C7AD73F" w14:textId="77777777" w:rsidR="000B1251" w:rsidRPr="00846B51" w:rsidRDefault="000B1251" w:rsidP="000B1251">
      <w:pPr>
        <w:numPr>
          <w:ilvl w:val="0"/>
          <w:numId w:val="6"/>
        </w:numPr>
      </w:pPr>
      <w:r w:rsidRPr="00846B51">
        <w:t>Volledig tijdspad met mijlpalen.</w:t>
      </w:r>
    </w:p>
    <w:p w14:paraId="69CDE769" w14:textId="4D0724D9" w:rsidR="000B1251" w:rsidRDefault="000B1251" w:rsidP="000B1251">
      <w:pPr>
        <w:numPr>
          <w:ilvl w:val="0"/>
          <w:numId w:val="6"/>
        </w:numPr>
      </w:pPr>
      <w:r w:rsidRPr="00846B51">
        <w:t>Definitieve einddatum.</w:t>
      </w:r>
      <w:r>
        <w:br w:type="page"/>
      </w:r>
    </w:p>
    <w:p w14:paraId="1B33A70D" w14:textId="77777777" w:rsidR="000B1251" w:rsidRPr="00291FFE" w:rsidRDefault="000B1251" w:rsidP="000B1251">
      <w:pPr>
        <w:pStyle w:val="Kop1"/>
      </w:pPr>
      <w:r w:rsidRPr="00291FFE">
        <w:lastRenderedPageBreak/>
        <w:t>7. Communicatieplan</w:t>
      </w:r>
    </w:p>
    <w:p w14:paraId="43908078" w14:textId="77777777" w:rsidR="000B1251" w:rsidRPr="00846B51" w:rsidRDefault="000B1251" w:rsidP="000B1251">
      <w:pPr>
        <w:numPr>
          <w:ilvl w:val="0"/>
          <w:numId w:val="16"/>
        </w:numPr>
      </w:pPr>
      <w:r w:rsidRPr="00846B51">
        <w:t>Volledig communicatieplan.</w:t>
      </w:r>
    </w:p>
    <w:p w14:paraId="2BA71000" w14:textId="77777777" w:rsidR="000B1251" w:rsidRDefault="000B1251" w:rsidP="000B1251">
      <w:pPr>
        <w:numPr>
          <w:ilvl w:val="0"/>
          <w:numId w:val="16"/>
        </w:numPr>
      </w:pPr>
      <w:r w:rsidRPr="00846B51">
        <w:t>Rollen en verantwoordelijkheden.</w:t>
      </w:r>
      <w:r w:rsidRPr="000B1251">
        <w:t xml:space="preserve"> </w:t>
      </w:r>
    </w:p>
    <w:p w14:paraId="51176AC5" w14:textId="110FF141" w:rsidR="000B1251" w:rsidRPr="00846B51" w:rsidRDefault="000B1251" w:rsidP="000B1251">
      <w:pPr>
        <w:numPr>
          <w:ilvl w:val="0"/>
          <w:numId w:val="16"/>
        </w:numPr>
      </w:pPr>
      <w:r w:rsidRPr="00846B51">
        <w:t>Tijdlijn en middelen.</w:t>
      </w:r>
    </w:p>
    <w:p w14:paraId="0A67E89A" w14:textId="77777777" w:rsidR="000B1251" w:rsidRPr="00846B51" w:rsidRDefault="000B1251" w:rsidP="000B1251">
      <w:pPr>
        <w:numPr>
          <w:ilvl w:val="0"/>
          <w:numId w:val="16"/>
        </w:numPr>
      </w:pPr>
      <w:r w:rsidRPr="00846B51">
        <w:t>Evaluatiemomenten.</w:t>
      </w:r>
    </w:p>
    <w:p w14:paraId="72F15FE1" w14:textId="4F53180A" w:rsidR="000B1251" w:rsidRPr="000B1251" w:rsidRDefault="000B1251" w:rsidP="000B1251">
      <w:pPr>
        <w:numPr>
          <w:ilvl w:val="0"/>
          <w:numId w:val="16"/>
        </w:numPr>
      </w:pPr>
      <w:r>
        <w:br w:type="page"/>
      </w:r>
    </w:p>
    <w:p w14:paraId="30F832C6" w14:textId="77777777" w:rsidR="000B1251" w:rsidRPr="00291FFE" w:rsidRDefault="000B1251" w:rsidP="000B1251">
      <w:pPr>
        <w:pStyle w:val="Kop1"/>
      </w:pPr>
      <w:r w:rsidRPr="00291FFE">
        <w:lastRenderedPageBreak/>
        <w:t>8. Participatieplan</w:t>
      </w:r>
    </w:p>
    <w:p w14:paraId="1A6E11AB" w14:textId="77777777" w:rsidR="000B1251" w:rsidRPr="00846B51" w:rsidRDefault="000B1251" w:rsidP="000B1251">
      <w:pPr>
        <w:numPr>
          <w:ilvl w:val="0"/>
          <w:numId w:val="8"/>
        </w:numPr>
      </w:pPr>
      <w:r w:rsidRPr="00846B51">
        <w:t>Uitgewerkt plan voor bewonersbetrokkenheid.</w:t>
      </w:r>
    </w:p>
    <w:p w14:paraId="47186AC1" w14:textId="4FB5AB86" w:rsidR="000B1251" w:rsidRPr="00265F0F" w:rsidRDefault="000B1251" w:rsidP="000B1251">
      <w:pPr>
        <w:numPr>
          <w:ilvl w:val="0"/>
          <w:numId w:val="8"/>
        </w:numPr>
      </w:pPr>
      <w:r w:rsidRPr="00846B51">
        <w:t>Ondersteuning, monitoring en evaluatie.</w:t>
      </w:r>
      <w:r>
        <w:br w:type="page"/>
      </w:r>
    </w:p>
    <w:p w14:paraId="0EC457FE" w14:textId="77777777" w:rsidR="000B1251" w:rsidRPr="00291FFE" w:rsidRDefault="000B1251" w:rsidP="000B1251">
      <w:pPr>
        <w:pStyle w:val="Kop1"/>
      </w:pPr>
      <w:r w:rsidRPr="00291FFE">
        <w:lastRenderedPageBreak/>
        <w:t>9. Risicoanalyse</w:t>
      </w:r>
    </w:p>
    <w:p w14:paraId="718E369B" w14:textId="77777777" w:rsidR="000B1251" w:rsidRPr="00846B51" w:rsidRDefault="000B1251" w:rsidP="000B1251">
      <w:pPr>
        <w:numPr>
          <w:ilvl w:val="0"/>
          <w:numId w:val="9"/>
        </w:numPr>
      </w:pPr>
      <w:r w:rsidRPr="00846B51">
        <w:t>Volledige analyse van risico’s.</w:t>
      </w:r>
    </w:p>
    <w:p w14:paraId="78F8B40D" w14:textId="7FBCC518" w:rsidR="000B1251" w:rsidRPr="00265F0F" w:rsidRDefault="000B1251" w:rsidP="000B1251">
      <w:pPr>
        <w:numPr>
          <w:ilvl w:val="0"/>
          <w:numId w:val="9"/>
        </w:numPr>
      </w:pPr>
      <w:r w:rsidRPr="00846B51">
        <w:t>Mitigerende acties en verantwoordelijkheden.</w:t>
      </w:r>
      <w:r>
        <w:br w:type="page"/>
      </w:r>
    </w:p>
    <w:p w14:paraId="78204EC1" w14:textId="77777777" w:rsidR="000B1251" w:rsidRPr="00291FFE" w:rsidRDefault="000B1251" w:rsidP="000B1251">
      <w:pPr>
        <w:pStyle w:val="Kop1"/>
      </w:pPr>
      <w:r w:rsidRPr="00291FFE">
        <w:lastRenderedPageBreak/>
        <w:t>10. Evaluatie en monitoring</w:t>
      </w:r>
    </w:p>
    <w:p w14:paraId="6CA69063" w14:textId="77777777" w:rsidR="000B1251" w:rsidRPr="00846B51" w:rsidRDefault="000B1251" w:rsidP="000B1251">
      <w:pPr>
        <w:numPr>
          <w:ilvl w:val="0"/>
          <w:numId w:val="10"/>
        </w:numPr>
      </w:pPr>
      <w:r w:rsidRPr="00846B51">
        <w:t>Volledig uitgewerkte KPI-set.</w:t>
      </w:r>
    </w:p>
    <w:p w14:paraId="4CFE203F" w14:textId="77777777" w:rsidR="000B1251" w:rsidRPr="00846B51" w:rsidRDefault="000B1251" w:rsidP="000B1251">
      <w:pPr>
        <w:numPr>
          <w:ilvl w:val="0"/>
          <w:numId w:val="10"/>
        </w:numPr>
      </w:pPr>
      <w:r w:rsidRPr="00846B51">
        <w:t>Evaluatiecyclus.</w:t>
      </w:r>
    </w:p>
    <w:p w14:paraId="0F436FB1" w14:textId="051B3BC4" w:rsidR="000B1251" w:rsidRPr="00265F0F" w:rsidRDefault="000B1251" w:rsidP="000B1251">
      <w:pPr>
        <w:numPr>
          <w:ilvl w:val="0"/>
          <w:numId w:val="10"/>
        </w:numPr>
      </w:pPr>
      <w:r w:rsidRPr="00846B51">
        <w:t>Rapportagestructuur.</w:t>
      </w:r>
      <w:r>
        <w:br w:type="page"/>
      </w:r>
    </w:p>
    <w:p w14:paraId="2920A3C8" w14:textId="77777777" w:rsidR="000B1251" w:rsidRPr="00291FFE" w:rsidRDefault="000B1251" w:rsidP="000B1251">
      <w:pPr>
        <w:pStyle w:val="Kop1"/>
      </w:pPr>
      <w:r w:rsidRPr="00291FFE">
        <w:lastRenderedPageBreak/>
        <w:t>Bijlagen</w:t>
      </w:r>
    </w:p>
    <w:p w14:paraId="523BFC8D" w14:textId="14D63F0D" w:rsidR="000B1251" w:rsidRDefault="000B1251" w:rsidP="000B1251">
      <w:pPr>
        <w:numPr>
          <w:ilvl w:val="0"/>
          <w:numId w:val="20"/>
        </w:numPr>
      </w:pPr>
      <w:r w:rsidRPr="00846B51">
        <w:t>Verplicht: begroting, kaart, conceptcontracten, technische onderbouwing.</w:t>
      </w:r>
    </w:p>
    <w:p w14:paraId="5E70F800" w14:textId="77777777" w:rsidR="000B1251" w:rsidRDefault="000B1251" w:rsidP="000B1251">
      <w:pPr>
        <w:pBdr>
          <w:bottom w:val="single" w:sz="12" w:space="1" w:color="auto"/>
        </w:pBdr>
      </w:pPr>
    </w:p>
    <w:p w14:paraId="2A15EBBA" w14:textId="77777777" w:rsidR="000B1251" w:rsidRDefault="000B1251" w:rsidP="000B1251">
      <w:pPr>
        <w:spacing w:after="200" w:line="276" w:lineRule="auto"/>
      </w:pPr>
    </w:p>
    <w:p w14:paraId="660253CE" w14:textId="7F89C557" w:rsidR="000B1251" w:rsidRPr="00846B51" w:rsidRDefault="000B1251" w:rsidP="000B1251">
      <w:pPr>
        <w:spacing w:after="200" w:line="276" w:lineRule="auto"/>
      </w:pPr>
      <w:r w:rsidRPr="00846B51">
        <w:t>Handtekening Projectteam:</w:t>
      </w:r>
    </w:p>
    <w:p w14:paraId="0255F1F6" w14:textId="77777777" w:rsidR="000B1251" w:rsidRPr="00846B51" w:rsidRDefault="000B1251" w:rsidP="000B1251">
      <w:r w:rsidRPr="00846B51">
        <w:t>(Handtekening van het projectteam of initiatiefnemers)</w:t>
      </w:r>
    </w:p>
    <w:p w14:paraId="363021F7" w14:textId="77777777" w:rsidR="000B1251" w:rsidRPr="00846B51" w:rsidRDefault="000B1251" w:rsidP="000B1251"/>
    <w:p w14:paraId="6F93D207" w14:textId="77777777" w:rsidR="000B1251" w:rsidRPr="00846B51" w:rsidRDefault="000B1251" w:rsidP="000B1251"/>
    <w:p w14:paraId="14ED4A76" w14:textId="77777777" w:rsidR="000B1251" w:rsidRPr="00846B51" w:rsidRDefault="000B1251" w:rsidP="000B1251">
      <w:r w:rsidRPr="00846B51">
        <w:t>Datum:</w:t>
      </w:r>
    </w:p>
    <w:p w14:paraId="05A48D88" w14:textId="77777777" w:rsidR="000B1251" w:rsidRPr="00E56781" w:rsidRDefault="000B1251" w:rsidP="000B1251"/>
    <w:p w14:paraId="68F3F551" w14:textId="77777777" w:rsidR="000B1251" w:rsidRPr="00E56781" w:rsidRDefault="000B1251" w:rsidP="00550EFA"/>
    <w:sectPr w:rsidR="00FD312E" w:rsidRPr="00E56781" w:rsidSect="00B21217"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E9C"/>
    <w:multiLevelType w:val="multilevel"/>
    <w:tmpl w:val="C4E8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16540"/>
    <w:multiLevelType w:val="multilevel"/>
    <w:tmpl w:val="09F4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929CF"/>
    <w:multiLevelType w:val="multilevel"/>
    <w:tmpl w:val="5C8C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31327"/>
    <w:multiLevelType w:val="multilevel"/>
    <w:tmpl w:val="E154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F33ED"/>
    <w:multiLevelType w:val="multilevel"/>
    <w:tmpl w:val="7DE2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92E39"/>
    <w:multiLevelType w:val="multilevel"/>
    <w:tmpl w:val="ED18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40CB9"/>
    <w:multiLevelType w:val="multilevel"/>
    <w:tmpl w:val="9C76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66577"/>
    <w:multiLevelType w:val="multilevel"/>
    <w:tmpl w:val="9F22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912A1"/>
    <w:multiLevelType w:val="multilevel"/>
    <w:tmpl w:val="BE4C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F7A40"/>
    <w:multiLevelType w:val="multilevel"/>
    <w:tmpl w:val="64E0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B4582"/>
    <w:multiLevelType w:val="multilevel"/>
    <w:tmpl w:val="BDC6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6305FA"/>
    <w:multiLevelType w:val="multilevel"/>
    <w:tmpl w:val="1286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51BD"/>
    <w:multiLevelType w:val="multilevel"/>
    <w:tmpl w:val="F18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207A49"/>
    <w:multiLevelType w:val="multilevel"/>
    <w:tmpl w:val="11EC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5325BE"/>
    <w:multiLevelType w:val="multilevel"/>
    <w:tmpl w:val="62FC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A1BF0"/>
    <w:multiLevelType w:val="multilevel"/>
    <w:tmpl w:val="036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7E7D9B"/>
    <w:multiLevelType w:val="multilevel"/>
    <w:tmpl w:val="079C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64697A"/>
    <w:multiLevelType w:val="multilevel"/>
    <w:tmpl w:val="6F4A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CC7C62"/>
    <w:multiLevelType w:val="multilevel"/>
    <w:tmpl w:val="0FF0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E61CB"/>
    <w:multiLevelType w:val="multilevel"/>
    <w:tmpl w:val="FAC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68300">
    <w:abstractNumId w:val="8"/>
  </w:num>
  <w:num w:numId="2" w16cid:durableId="293877106">
    <w:abstractNumId w:val="5"/>
  </w:num>
  <w:num w:numId="3" w16cid:durableId="436560690">
    <w:abstractNumId w:val="1"/>
  </w:num>
  <w:num w:numId="4" w16cid:durableId="870344035">
    <w:abstractNumId w:val="9"/>
  </w:num>
  <w:num w:numId="5" w16cid:durableId="413668927">
    <w:abstractNumId w:val="13"/>
  </w:num>
  <w:num w:numId="6" w16cid:durableId="2050909561">
    <w:abstractNumId w:val="6"/>
  </w:num>
  <w:num w:numId="7" w16cid:durableId="1250384186">
    <w:abstractNumId w:val="3"/>
  </w:num>
  <w:num w:numId="8" w16cid:durableId="2072076737">
    <w:abstractNumId w:val="11"/>
  </w:num>
  <w:num w:numId="9" w16cid:durableId="116417588">
    <w:abstractNumId w:val="17"/>
  </w:num>
  <w:num w:numId="10" w16cid:durableId="1649749132">
    <w:abstractNumId w:val="16"/>
  </w:num>
  <w:num w:numId="11" w16cid:durableId="1919288009">
    <w:abstractNumId w:val="10"/>
  </w:num>
  <w:num w:numId="12" w16cid:durableId="419370037">
    <w:abstractNumId w:val="2"/>
  </w:num>
  <w:num w:numId="13" w16cid:durableId="1348604244">
    <w:abstractNumId w:val="12"/>
  </w:num>
  <w:num w:numId="14" w16cid:durableId="600839072">
    <w:abstractNumId w:val="15"/>
  </w:num>
  <w:num w:numId="15" w16cid:durableId="1248808254">
    <w:abstractNumId w:val="4"/>
  </w:num>
  <w:num w:numId="16" w16cid:durableId="1500346876">
    <w:abstractNumId w:val="19"/>
  </w:num>
  <w:num w:numId="17" w16cid:durableId="1086805681">
    <w:abstractNumId w:val="0"/>
  </w:num>
  <w:num w:numId="18" w16cid:durableId="964849957">
    <w:abstractNumId w:val="18"/>
  </w:num>
  <w:num w:numId="19" w16cid:durableId="688944350">
    <w:abstractNumId w:val="14"/>
  </w:num>
  <w:num w:numId="20" w16cid:durableId="1339769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1251"/>
    <w:rsid w:val="00000277"/>
    <w:rsid w:val="00036ABA"/>
    <w:rsid w:val="000A5E80"/>
    <w:rsid w:val="000B1251"/>
    <w:rsid w:val="00132913"/>
    <w:rsid w:val="00192159"/>
    <w:rsid w:val="001A52A5"/>
    <w:rsid w:val="001D5C8E"/>
    <w:rsid w:val="001E0985"/>
    <w:rsid w:val="001E6A50"/>
    <w:rsid w:val="0021575B"/>
    <w:rsid w:val="00247FD0"/>
    <w:rsid w:val="00281F8B"/>
    <w:rsid w:val="002965B9"/>
    <w:rsid w:val="002E0994"/>
    <w:rsid w:val="00302994"/>
    <w:rsid w:val="003108E5"/>
    <w:rsid w:val="00393777"/>
    <w:rsid w:val="003E1FE4"/>
    <w:rsid w:val="004D7F0D"/>
    <w:rsid w:val="005042C7"/>
    <w:rsid w:val="00506969"/>
    <w:rsid w:val="00506CB5"/>
    <w:rsid w:val="00513DFC"/>
    <w:rsid w:val="005254C1"/>
    <w:rsid w:val="00550EFA"/>
    <w:rsid w:val="00576C0E"/>
    <w:rsid w:val="005856DC"/>
    <w:rsid w:val="005D45CD"/>
    <w:rsid w:val="005E3CC2"/>
    <w:rsid w:val="006570AF"/>
    <w:rsid w:val="00662940"/>
    <w:rsid w:val="006F2D91"/>
    <w:rsid w:val="00702B19"/>
    <w:rsid w:val="007179C4"/>
    <w:rsid w:val="007237D8"/>
    <w:rsid w:val="0079418D"/>
    <w:rsid w:val="00803056"/>
    <w:rsid w:val="00844E96"/>
    <w:rsid w:val="008452E7"/>
    <w:rsid w:val="008A3D90"/>
    <w:rsid w:val="008A43FF"/>
    <w:rsid w:val="008B7731"/>
    <w:rsid w:val="008F3D8D"/>
    <w:rsid w:val="00952009"/>
    <w:rsid w:val="00963072"/>
    <w:rsid w:val="009828C8"/>
    <w:rsid w:val="009E60BB"/>
    <w:rsid w:val="00A26EBB"/>
    <w:rsid w:val="00A51B8F"/>
    <w:rsid w:val="00AA765A"/>
    <w:rsid w:val="00AB6301"/>
    <w:rsid w:val="00AD0F39"/>
    <w:rsid w:val="00AD5540"/>
    <w:rsid w:val="00AF551C"/>
    <w:rsid w:val="00AF71E1"/>
    <w:rsid w:val="00B00E99"/>
    <w:rsid w:val="00B06870"/>
    <w:rsid w:val="00B16386"/>
    <w:rsid w:val="00B21217"/>
    <w:rsid w:val="00B37FE0"/>
    <w:rsid w:val="00B5301D"/>
    <w:rsid w:val="00B7511C"/>
    <w:rsid w:val="00BA0813"/>
    <w:rsid w:val="00BC2B43"/>
    <w:rsid w:val="00C13876"/>
    <w:rsid w:val="00C61966"/>
    <w:rsid w:val="00C74268"/>
    <w:rsid w:val="00CC12CF"/>
    <w:rsid w:val="00CD17B5"/>
    <w:rsid w:val="00CD33B4"/>
    <w:rsid w:val="00CE0BC4"/>
    <w:rsid w:val="00CE24B7"/>
    <w:rsid w:val="00D12587"/>
    <w:rsid w:val="00D14F84"/>
    <w:rsid w:val="00D756B6"/>
    <w:rsid w:val="00D82010"/>
    <w:rsid w:val="00D82DB9"/>
    <w:rsid w:val="00D950F1"/>
    <w:rsid w:val="00DA193B"/>
    <w:rsid w:val="00DE00D7"/>
    <w:rsid w:val="00E35DAC"/>
    <w:rsid w:val="00E43760"/>
    <w:rsid w:val="00E500FD"/>
    <w:rsid w:val="00E56781"/>
    <w:rsid w:val="00E672A7"/>
    <w:rsid w:val="00E76DFC"/>
    <w:rsid w:val="00EC328C"/>
    <w:rsid w:val="00EE1E4F"/>
    <w:rsid w:val="00EF2189"/>
    <w:rsid w:val="00F034D5"/>
    <w:rsid w:val="00F05572"/>
    <w:rsid w:val="00F103E5"/>
    <w:rsid w:val="00F3543D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F81B"/>
  <w15:chartTrackingRefBased/>
  <w15:docId w15:val="{C580D878-C3A4-45C8-9E01-AAC91AE1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1251"/>
    <w:pPr>
      <w:spacing w:after="160" w:line="259" w:lineRule="auto"/>
    </w:pPr>
    <w:rPr>
      <w:kern w:val="2"/>
      <w14:ligatures w14:val="standardContextual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C61966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2E0994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Subparagraaf"/>
    <w:basedOn w:val="Standaard"/>
    <w:next w:val="Standaard"/>
    <w:link w:val="Kop3Char"/>
    <w:uiPriority w:val="9"/>
    <w:semiHidden/>
    <w:unhideWhenUsed/>
    <w:qFormat/>
    <w:rsid w:val="002E0994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C61966"/>
    <w:rPr>
      <w:rFonts w:eastAsiaTheme="majorEastAsia" w:cstheme="majorBidi"/>
      <w:b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4376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3760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2E0994"/>
    <w:rPr>
      <w:rFonts w:eastAsiaTheme="majorEastAsia" w:cstheme="majorBidi"/>
      <w:b/>
      <w:sz w:val="28"/>
      <w:szCs w:val="26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semiHidden/>
    <w:rsid w:val="002E0994"/>
    <w:rPr>
      <w:rFonts w:eastAsiaTheme="majorEastAsia" w:cstheme="majorBidi"/>
      <w:b/>
      <w:sz w:val="24"/>
      <w:szCs w:val="24"/>
    </w:rPr>
  </w:style>
  <w:style w:type="paragraph" w:styleId="Ondertitel">
    <w:name w:val="Subtitle"/>
    <w:aliases w:val="Tussenkop"/>
    <w:basedOn w:val="Standaard"/>
    <w:next w:val="Standaard"/>
    <w:link w:val="OndertitelChar"/>
    <w:uiPriority w:val="11"/>
    <w:qFormat/>
    <w:rsid w:val="00E56781"/>
    <w:pPr>
      <w:tabs>
        <w:tab w:val="left" w:pos="7785"/>
      </w:tabs>
    </w:pPr>
    <w:rPr>
      <w:b/>
    </w:rPr>
  </w:style>
  <w:style w:type="character" w:customStyle="1" w:styleId="OndertitelChar">
    <w:name w:val="Ondertitel Char"/>
    <w:aliases w:val="Tussenkop Char"/>
    <w:basedOn w:val="Standaardalinea-lettertype"/>
    <w:link w:val="Ondertitel"/>
    <w:uiPriority w:val="11"/>
    <w:rsid w:val="00E56781"/>
    <w:rPr>
      <w:b/>
    </w:rPr>
  </w:style>
  <w:style w:type="paragraph" w:styleId="Lijstalinea">
    <w:name w:val="List Paragraph"/>
    <w:basedOn w:val="Standaard"/>
    <w:uiPriority w:val="34"/>
    <w:rsid w:val="000B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syt\AppData\Local\Temp\Templafy\WordVsto\esfss022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],"templateName":"Blanco document dfm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D8E94A70E5C49A73B80CDBB79E4C6" ma:contentTypeVersion="11" ma:contentTypeDescription="Een nieuw document maken." ma:contentTypeScope="" ma:versionID="f53320bde7a019f3d30327e99dfb2401">
  <xsd:schema xmlns:xsd="http://www.w3.org/2001/XMLSchema" xmlns:xs="http://www.w3.org/2001/XMLSchema" xmlns:p="http://schemas.microsoft.com/office/2006/metadata/properties" xmlns:ns3="430d1ece-72f4-43f3-aa82-d9c66d3d7eb0" targetNamespace="http://schemas.microsoft.com/office/2006/metadata/properties" ma:root="true" ma:fieldsID="68766c7ce05fd122b7575bb5b0c2d071" ns3:_="">
    <xsd:import namespace="430d1ece-72f4-43f3-aa82-d9c66d3d7e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d1ece-72f4-43f3-aa82-d9c66d3d7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0d1ece-72f4-43f3-aa82-d9c66d3d7eb0" xsi:nil="true"/>
  </documentManagement>
</p:properties>
</file>

<file path=customXml/itemProps1.xml><?xml version="1.0" encoding="utf-8"?>
<ds:datastoreItem xmlns:ds="http://schemas.openxmlformats.org/officeDocument/2006/customXml" ds:itemID="{7CDBCB65-67F4-4F94-AF88-F86E20CC41B2}">
  <ds:schemaRefs/>
</ds:datastoreItem>
</file>

<file path=customXml/itemProps2.xml><?xml version="1.0" encoding="utf-8"?>
<ds:datastoreItem xmlns:ds="http://schemas.openxmlformats.org/officeDocument/2006/customXml" ds:itemID="{4778422E-DA2C-4DE2-B10C-B3FC387F21D8}">
  <ds:schemaRefs/>
</ds:datastoreItem>
</file>

<file path=customXml/itemProps3.xml><?xml version="1.0" encoding="utf-8"?>
<ds:datastoreItem xmlns:ds="http://schemas.openxmlformats.org/officeDocument/2006/customXml" ds:itemID="{04A3932B-3F4F-4E15-8334-CDE6BC4B0A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56E17B-CC25-4AAB-9056-EF5173797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d1ece-72f4-43f3-aa82-d9c66d3d7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36E53A-41BD-488A-A802-4F1F56E534B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824EF11-0FE5-446D-ACED-26FF2EF4D3AB}">
  <ds:schemaRefs>
    <ds:schemaRef ds:uri="http://www.w3.org/XML/1998/namespace"/>
    <ds:schemaRef ds:uri="430d1ece-72f4-43f3-aa82-d9c66d3d7eb0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esfss022.dotx</Template>
  <TotalTime>5</TotalTime>
  <Pages>12</Pages>
  <Words>179</Words>
  <Characters>986</Characters>
  <Application>Microsoft Office Word</Application>
  <DocSecurity>0</DocSecurity>
  <Lines>8</Lines>
  <Paragraphs>2</Paragraphs>
  <ScaleCrop>false</ScaleCrop>
  <Company>Gemeente de Fryske Marren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Sytske Frietema - Haagsma</dc:creator>
  <cp:keywords/>
  <dc:description/>
  <cp:lastModifiedBy>Sytske Frietema - Haagsma</cp:lastModifiedBy>
  <cp:revision>1</cp:revision>
  <dcterms:created xsi:type="dcterms:W3CDTF">2025-09-26T14:07:00Z</dcterms:created>
  <dcterms:modified xsi:type="dcterms:W3CDTF">2025-09-26T14:12:00Z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defryskemarren</vt:lpwstr>
  </property>
  <property fmtid="{D5CDD505-2E9C-101B-9397-08002B2CF9AE}" pid="3" name="TemplafyTemplateId">
    <vt:lpwstr>637992768437457501</vt:lpwstr>
  </property>
  <property fmtid="{D5CDD505-2E9C-101B-9397-08002B2CF9AE}" pid="4" name="TemplafyUserProfileId">
    <vt:lpwstr>881306622431330407</vt:lpwstr>
  </property>
  <property fmtid="{D5CDD505-2E9C-101B-9397-08002B2CF9AE}" pid="5" name="TemplafyFromBlank">
    <vt:bool>true</vt:bool>
  </property>
  <property fmtid="{D5CDD505-2E9C-101B-9397-08002B2CF9AE}" pid="6" name="ContentTypeId">
    <vt:lpwstr>0x010100DD1D8E94A70E5C49A73B80CDBB79E4C6</vt:lpwstr>
  </property>
</Properties>
</file>